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75C60" w14:textId="042B9160" w:rsidR="00EF2C31" w:rsidRPr="0062466C" w:rsidRDefault="006D6E7F" w:rsidP="001223F1">
      <w:pPr>
        <w:pStyle w:val="Heading1"/>
        <w:rPr>
          <w:rFonts w:ascii="Verdana Pro Semibold" w:hAnsi="Verdana Pro Semibold" w:cs="Arial"/>
          <w:b/>
          <w:bCs/>
          <w:color w:val="002F70"/>
          <w:sz w:val="32"/>
          <w:szCs w:val="32"/>
        </w:rPr>
      </w:pPr>
      <w:r>
        <w:rPr>
          <w:rFonts w:ascii="Verdana Pro Semibold" w:hAnsi="Verdana Pro Semibold" w:cs="Arial"/>
          <w:b/>
          <w:bCs/>
          <w:color w:val="002F70"/>
          <w:sz w:val="32"/>
          <w:szCs w:val="32"/>
        </w:rPr>
        <w:br/>
      </w:r>
      <w:r w:rsidR="00F46FAF" w:rsidRPr="0062466C">
        <w:rPr>
          <w:rFonts w:ascii="Verdana Pro Semibold" w:hAnsi="Verdana Pro Semibold" w:cs="Arial"/>
          <w:b/>
          <w:bCs/>
          <w:color w:val="002F70"/>
          <w:sz w:val="32"/>
          <w:szCs w:val="32"/>
        </w:rPr>
        <w:t>P</w:t>
      </w:r>
      <w:r w:rsidR="00BC434A" w:rsidRPr="0062466C">
        <w:rPr>
          <w:rFonts w:ascii="Verdana Pro Semibold" w:hAnsi="Verdana Pro Semibold" w:cs="Arial"/>
          <w:b/>
          <w:bCs/>
          <w:color w:val="002F70"/>
          <w:sz w:val="32"/>
          <w:szCs w:val="32"/>
        </w:rPr>
        <w:t>GR</w:t>
      </w:r>
      <w:r w:rsidR="00F46FAF" w:rsidRPr="0062466C">
        <w:rPr>
          <w:rFonts w:ascii="Verdana Pro Semibold" w:hAnsi="Verdana Pro Semibold" w:cs="Arial"/>
          <w:b/>
          <w:bCs/>
          <w:color w:val="002F70"/>
          <w:sz w:val="32"/>
          <w:szCs w:val="32"/>
        </w:rPr>
        <w:t xml:space="preserve"> </w:t>
      </w:r>
      <w:r w:rsidR="00DB7464" w:rsidRPr="00DB7464">
        <w:rPr>
          <w:rFonts w:ascii="Verdana Pro Semibold" w:hAnsi="Verdana Pro Semibold" w:cs="Arial"/>
          <w:b/>
          <w:bCs/>
          <w:color w:val="002F70"/>
          <w:sz w:val="32"/>
          <w:szCs w:val="32"/>
        </w:rPr>
        <w:t>Mode of Attendance Change Form</w:t>
      </w:r>
    </w:p>
    <w:p w14:paraId="769FAD22" w14:textId="77777777" w:rsidR="00EF2C31" w:rsidRPr="00BB03A6" w:rsidRDefault="00EF2C31" w:rsidP="00BB03A6">
      <w:pPr>
        <w:spacing w:after="0"/>
        <w:rPr>
          <w:rFonts w:ascii="Verdana" w:hAnsi="Verdana" w:cs="Arial"/>
        </w:rPr>
      </w:pPr>
    </w:p>
    <w:p w14:paraId="66C1DE85" w14:textId="42B06EBA" w:rsidR="00E128AD" w:rsidRPr="00827B4A" w:rsidRDefault="00DB7464" w:rsidP="00E128AD">
      <w:pPr>
        <w:shd w:val="clear" w:color="auto" w:fill="FFFFFF"/>
        <w:spacing w:line="240" w:lineRule="auto"/>
        <w:contextualSpacing/>
        <w:textAlignment w:val="baseline"/>
        <w:rPr>
          <w:rFonts w:ascii="Verdana" w:eastAsia="Times New Roman" w:hAnsi="Verdana" w:cs="Arial"/>
          <w:bCs/>
          <w:color w:val="000000"/>
          <w:sz w:val="20"/>
          <w:szCs w:val="20"/>
          <w:lang w:eastAsia="en-GB"/>
        </w:rPr>
      </w:pPr>
      <w:r w:rsidRPr="00DB7464">
        <w:rPr>
          <w:rFonts w:ascii="Verdana" w:eastAsia="Times New Roman" w:hAnsi="Verdana" w:cs="Arial"/>
          <w:bCs/>
          <w:color w:val="000000"/>
          <w:sz w:val="20"/>
          <w:szCs w:val="20"/>
          <w:lang w:eastAsia="en-GB"/>
        </w:rPr>
        <w:t xml:space="preserve">If you would like to change your mode of study from full-time to part-time or part-time to full-time, please speak with </w:t>
      </w:r>
      <w:r w:rsidRPr="00827B4A">
        <w:rPr>
          <w:rFonts w:ascii="Verdana" w:eastAsia="Times New Roman" w:hAnsi="Verdana" w:cs="Arial"/>
          <w:bCs/>
          <w:color w:val="000000"/>
          <w:sz w:val="20"/>
          <w:szCs w:val="20"/>
          <w:lang w:eastAsia="en-GB"/>
        </w:rPr>
        <w:t>the PGR Admin Team and your supervisors in the first instance</w:t>
      </w:r>
      <w:r w:rsidRPr="00DB7464">
        <w:rPr>
          <w:rFonts w:ascii="Verdana" w:eastAsia="Times New Roman" w:hAnsi="Verdana" w:cs="Arial"/>
          <w:bCs/>
          <w:color w:val="000000"/>
          <w:sz w:val="20"/>
          <w:szCs w:val="20"/>
          <w:lang w:eastAsia="en-GB"/>
        </w:rPr>
        <w:t xml:space="preserve"> for advice and guidance. Mode changes are permitted during the Minimum Period of Registration</w:t>
      </w:r>
      <w:r>
        <w:rPr>
          <w:rFonts w:ascii="Verdana" w:eastAsia="Times New Roman" w:hAnsi="Verdana" w:cs="Arial"/>
          <w:bCs/>
          <w:color w:val="000000"/>
          <w:sz w:val="20"/>
          <w:szCs w:val="20"/>
          <w:lang w:eastAsia="en-GB"/>
        </w:rPr>
        <w:t xml:space="preserve"> (MPR)</w:t>
      </w:r>
      <w:r w:rsidRPr="00DB7464">
        <w:rPr>
          <w:rFonts w:ascii="Verdana" w:eastAsia="Times New Roman" w:hAnsi="Verdana" w:cs="Arial"/>
          <w:bCs/>
          <w:color w:val="000000"/>
          <w:sz w:val="20"/>
          <w:szCs w:val="20"/>
          <w:lang w:eastAsia="en-GB"/>
        </w:rPr>
        <w:t xml:space="preserve"> but not during the Continuation/Writing-up </w:t>
      </w:r>
      <w:r>
        <w:rPr>
          <w:rFonts w:ascii="Verdana" w:eastAsia="Times New Roman" w:hAnsi="Verdana" w:cs="Arial"/>
          <w:bCs/>
          <w:color w:val="000000"/>
          <w:sz w:val="20"/>
          <w:szCs w:val="20"/>
          <w:lang w:eastAsia="en-GB"/>
        </w:rPr>
        <w:t>P</w:t>
      </w:r>
      <w:r w:rsidRPr="00DB7464">
        <w:rPr>
          <w:rFonts w:ascii="Verdana" w:eastAsia="Times New Roman" w:hAnsi="Verdana" w:cs="Arial"/>
          <w:bCs/>
          <w:color w:val="000000"/>
          <w:sz w:val="20"/>
          <w:szCs w:val="20"/>
          <w:lang w:eastAsia="en-GB"/>
        </w:rPr>
        <w:t>eriod.</w:t>
      </w:r>
    </w:p>
    <w:p w14:paraId="3682872F" w14:textId="77777777" w:rsidR="00E128AD" w:rsidRPr="00827B4A" w:rsidRDefault="00E128AD" w:rsidP="00E128AD">
      <w:pPr>
        <w:shd w:val="clear" w:color="auto" w:fill="FFFFFF"/>
        <w:spacing w:line="240" w:lineRule="auto"/>
        <w:contextualSpacing/>
        <w:textAlignment w:val="baseline"/>
        <w:rPr>
          <w:rFonts w:ascii="Verdana" w:eastAsia="Times New Roman" w:hAnsi="Verdana" w:cs="Arial"/>
          <w:color w:val="000000"/>
          <w:sz w:val="20"/>
          <w:szCs w:val="20"/>
          <w:lang w:eastAsia="en-GB"/>
        </w:rPr>
      </w:pPr>
    </w:p>
    <w:p w14:paraId="4888DB02" w14:textId="51F81570" w:rsidR="00E128AD" w:rsidRPr="00827B4A" w:rsidRDefault="00BB03A6" w:rsidP="6398CAC0">
      <w:pPr>
        <w:shd w:val="clear" w:color="auto" w:fill="FFFFFF" w:themeFill="background1"/>
        <w:spacing w:line="240" w:lineRule="auto"/>
        <w:contextualSpacing/>
        <w:textAlignment w:val="baseline"/>
        <w:rPr>
          <w:rFonts w:ascii="Verdana Pro Semibold" w:eastAsia="Times New Roman" w:hAnsi="Verdana Pro Semibold" w:cs="Arial"/>
          <w:b/>
          <w:bCs/>
          <w:smallCaps/>
          <w:color w:val="000000"/>
          <w:sz w:val="20"/>
          <w:szCs w:val="20"/>
          <w:lang w:eastAsia="en-GB"/>
        </w:rPr>
      </w:pPr>
      <w:r w:rsidRPr="6398CAC0">
        <w:rPr>
          <w:rFonts w:ascii="Verdana Pro Semibold" w:eastAsia="Times New Roman" w:hAnsi="Verdana Pro Semibold" w:cs="Arial"/>
          <w:b/>
          <w:bCs/>
          <w:smallCaps/>
          <w:color w:val="000000" w:themeColor="text1"/>
          <w:sz w:val="20"/>
          <w:szCs w:val="20"/>
          <w:lang w:eastAsia="en-GB"/>
        </w:rPr>
        <w:t>PLEASE READ TH</w:t>
      </w:r>
      <w:r w:rsidR="1C8BAA13" w:rsidRPr="6398CAC0">
        <w:rPr>
          <w:rFonts w:ascii="Verdana Pro Semibold" w:eastAsia="Times New Roman" w:hAnsi="Verdana Pro Semibold" w:cs="Arial"/>
          <w:b/>
          <w:bCs/>
          <w:smallCaps/>
          <w:color w:val="000000" w:themeColor="text1"/>
          <w:sz w:val="20"/>
          <w:szCs w:val="20"/>
          <w:lang w:eastAsia="en-GB"/>
        </w:rPr>
        <w:t>I</w:t>
      </w:r>
      <w:r w:rsidRPr="6398CAC0">
        <w:rPr>
          <w:rFonts w:ascii="Verdana Pro Semibold" w:eastAsia="Times New Roman" w:hAnsi="Verdana Pro Semibold" w:cs="Arial"/>
          <w:b/>
          <w:bCs/>
          <w:smallCaps/>
          <w:color w:val="000000" w:themeColor="text1"/>
          <w:sz w:val="20"/>
          <w:szCs w:val="20"/>
          <w:lang w:eastAsia="en-GB"/>
        </w:rPr>
        <w:t>S APPLICATION GUID</w:t>
      </w:r>
      <w:r w:rsidR="006D6E7F" w:rsidRPr="6398CAC0">
        <w:rPr>
          <w:rFonts w:ascii="Verdana Pro Semibold" w:eastAsia="Times New Roman" w:hAnsi="Verdana Pro Semibold" w:cs="Arial"/>
          <w:b/>
          <w:bCs/>
          <w:smallCaps/>
          <w:color w:val="000000" w:themeColor="text1"/>
          <w:sz w:val="20"/>
          <w:szCs w:val="20"/>
          <w:lang w:eastAsia="en-GB"/>
        </w:rPr>
        <w:t>ANCE</w:t>
      </w:r>
      <w:r w:rsidRPr="6398CAC0">
        <w:rPr>
          <w:rFonts w:ascii="Verdana Pro Semibold" w:eastAsia="Times New Roman" w:hAnsi="Verdana Pro Semibold" w:cs="Arial"/>
          <w:b/>
          <w:bCs/>
          <w:smallCaps/>
          <w:color w:val="000000" w:themeColor="text1"/>
          <w:sz w:val="20"/>
          <w:szCs w:val="20"/>
          <w:lang w:eastAsia="en-GB"/>
        </w:rPr>
        <w:t> </w:t>
      </w:r>
      <w:r w:rsidRPr="6398CAC0">
        <w:rPr>
          <w:rFonts w:ascii="Verdana Pro Semibold" w:eastAsia="Times New Roman" w:hAnsi="Verdana Pro Semibold" w:cs="Arial"/>
          <w:b/>
          <w:bCs/>
          <w:smallCaps/>
          <w:color w:val="000000" w:themeColor="text1"/>
          <w:sz w:val="20"/>
          <w:szCs w:val="20"/>
          <w:u w:val="single"/>
          <w:lang w:eastAsia="en-GB"/>
        </w:rPr>
        <w:t>BEFORE</w:t>
      </w:r>
      <w:r w:rsidRPr="6398CAC0">
        <w:rPr>
          <w:rFonts w:ascii="Verdana Pro Semibold" w:eastAsia="Times New Roman" w:hAnsi="Verdana Pro Semibold" w:cs="Arial"/>
          <w:b/>
          <w:bCs/>
          <w:smallCaps/>
          <w:color w:val="000000" w:themeColor="text1"/>
          <w:sz w:val="20"/>
          <w:szCs w:val="20"/>
          <w:lang w:eastAsia="en-GB"/>
        </w:rPr>
        <w:t> COMPLETING SECTION 1 OF THE FORM</w:t>
      </w:r>
    </w:p>
    <w:p w14:paraId="4546B9C3" w14:textId="77777777" w:rsidR="00E128AD" w:rsidRPr="00827B4A" w:rsidRDefault="00E128AD" w:rsidP="00E128AD">
      <w:pPr>
        <w:shd w:val="clear" w:color="auto" w:fill="FFFFFF"/>
        <w:spacing w:line="240" w:lineRule="auto"/>
        <w:contextualSpacing/>
        <w:textAlignment w:val="baseline"/>
        <w:rPr>
          <w:rFonts w:ascii="Verdana" w:eastAsia="Times New Roman" w:hAnsi="Verdana" w:cs="Arial"/>
          <w:color w:val="000000"/>
          <w:sz w:val="20"/>
          <w:szCs w:val="20"/>
          <w:lang w:eastAsia="en-GB"/>
        </w:rPr>
      </w:pPr>
    </w:p>
    <w:p w14:paraId="199C9ACA" w14:textId="61E1DAF4" w:rsidR="00E128AD" w:rsidRPr="00827B4A" w:rsidRDefault="00E128AD" w:rsidP="00E128AD">
      <w:pPr>
        <w:shd w:val="clear" w:color="auto" w:fill="FFFFFF"/>
        <w:spacing w:line="240" w:lineRule="auto"/>
        <w:textAlignment w:val="baseline"/>
        <w:rPr>
          <w:rFonts w:ascii="Verdana Pro Semibold" w:eastAsia="Times New Roman" w:hAnsi="Verdana Pro Semibold" w:cs="Arial"/>
          <w:b/>
          <w:color w:val="000000"/>
          <w:sz w:val="20"/>
          <w:szCs w:val="20"/>
          <w:lang w:eastAsia="en-GB"/>
        </w:rPr>
      </w:pPr>
      <w:r w:rsidRPr="00827B4A">
        <w:rPr>
          <w:rFonts w:ascii="Verdana Pro Semibold" w:eastAsia="Times New Roman" w:hAnsi="Verdana Pro Semibold" w:cs="Arial"/>
          <w:b/>
          <w:bCs/>
          <w:color w:val="000000"/>
          <w:sz w:val="20"/>
          <w:szCs w:val="20"/>
          <w:u w:val="single"/>
          <w:lang w:eastAsia="en-GB"/>
        </w:rPr>
        <w:t xml:space="preserve">Financial </w:t>
      </w:r>
      <w:r w:rsidR="00BE2CD8" w:rsidRPr="00827B4A">
        <w:rPr>
          <w:rFonts w:ascii="Verdana Pro Semibold" w:eastAsia="Times New Roman" w:hAnsi="Verdana Pro Semibold" w:cs="Arial"/>
          <w:b/>
          <w:bCs/>
          <w:color w:val="000000"/>
          <w:sz w:val="20"/>
          <w:szCs w:val="20"/>
          <w:u w:val="single"/>
          <w:lang w:eastAsia="en-GB"/>
        </w:rPr>
        <w:t>I</w:t>
      </w:r>
      <w:r w:rsidRPr="00827B4A">
        <w:rPr>
          <w:rFonts w:ascii="Verdana Pro Semibold" w:eastAsia="Times New Roman" w:hAnsi="Verdana Pro Semibold" w:cs="Arial"/>
          <w:b/>
          <w:bCs/>
          <w:color w:val="000000"/>
          <w:sz w:val="20"/>
          <w:szCs w:val="20"/>
          <w:u w:val="single"/>
          <w:lang w:eastAsia="en-GB"/>
        </w:rPr>
        <w:t>mplications</w:t>
      </w:r>
    </w:p>
    <w:p w14:paraId="4F6FA50A" w14:textId="51A83FDD" w:rsidR="00DB7464" w:rsidRDefault="00DB7464" w:rsidP="00E128AD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Arial"/>
          <w:bCs/>
          <w:color w:val="000000"/>
          <w:sz w:val="20"/>
          <w:szCs w:val="20"/>
          <w:lang w:eastAsia="en-GB"/>
        </w:rPr>
      </w:pPr>
      <w:r w:rsidRPr="00DB7464">
        <w:rPr>
          <w:rFonts w:ascii="Verdana" w:eastAsia="Times New Roman" w:hAnsi="Verdana" w:cs="Arial"/>
          <w:bCs/>
          <w:color w:val="000000"/>
          <w:sz w:val="20"/>
          <w:szCs w:val="20"/>
          <w:lang w:eastAsia="en-GB"/>
        </w:rPr>
        <w:t xml:space="preserve">If you are in receipt of a foreign loan or scholarship, please contact </w:t>
      </w:r>
      <w:hyperlink r:id="rId8" w:history="1">
        <w:r w:rsidRPr="00827B4A">
          <w:rPr>
            <w:rStyle w:val="Hyperlink"/>
            <w:sz w:val="20"/>
            <w:szCs w:val="20"/>
          </w:rPr>
          <w:t>foreignloans@kent.ac.uk</w:t>
        </w:r>
      </w:hyperlink>
      <w:r w:rsidRPr="00827B4A">
        <w:rPr>
          <w:rFonts w:ascii="Verdana" w:eastAsia="Times New Roman" w:hAnsi="Verdana" w:cs="Arial"/>
          <w:bCs/>
          <w:color w:val="000000"/>
          <w:sz w:val="20"/>
          <w:szCs w:val="20"/>
          <w:lang w:eastAsia="en-GB"/>
        </w:rPr>
        <w:t> or </w:t>
      </w:r>
      <w:hyperlink r:id="rId9" w:history="1">
        <w:r w:rsidRPr="00827B4A">
          <w:rPr>
            <w:rStyle w:val="Hyperlink"/>
            <w:sz w:val="20"/>
            <w:szCs w:val="20"/>
          </w:rPr>
          <w:t>scholarships@kent.ac.uk</w:t>
        </w:r>
      </w:hyperlink>
      <w:r w:rsidRPr="00DB7464">
        <w:rPr>
          <w:rFonts w:ascii="Verdana" w:eastAsia="Times New Roman" w:hAnsi="Verdana" w:cs="Arial"/>
          <w:bCs/>
          <w:color w:val="000000"/>
          <w:sz w:val="20"/>
          <w:szCs w:val="20"/>
          <w:lang w:eastAsia="en-GB"/>
        </w:rPr>
        <w:t xml:space="preserve"> for advice prior to submitting your application for clarification that the course change will not impact any existing arrangements</w:t>
      </w:r>
      <w:r>
        <w:rPr>
          <w:rFonts w:ascii="Verdana" w:eastAsia="Times New Roman" w:hAnsi="Verdana" w:cs="Arial"/>
          <w:bCs/>
          <w:color w:val="000000"/>
          <w:sz w:val="20"/>
          <w:szCs w:val="20"/>
          <w:lang w:eastAsia="en-GB"/>
        </w:rPr>
        <w:t>.</w:t>
      </w:r>
      <w:r w:rsidRPr="00DB7464">
        <w:rPr>
          <w:rFonts w:ascii="Verdana" w:eastAsia="Times New Roman" w:hAnsi="Verdana" w:cs="Arial"/>
          <w:bCs/>
          <w:color w:val="000000"/>
          <w:sz w:val="20"/>
          <w:szCs w:val="20"/>
          <w:lang w:eastAsia="en-GB"/>
        </w:rPr>
        <w:t xml:space="preserve"> </w:t>
      </w:r>
    </w:p>
    <w:p w14:paraId="272E89EE" w14:textId="2C191A52" w:rsidR="00E128AD" w:rsidRPr="00827B4A" w:rsidRDefault="00E128AD" w:rsidP="00E128AD">
      <w:pPr>
        <w:shd w:val="clear" w:color="auto" w:fill="FFFFFF"/>
        <w:spacing w:line="240" w:lineRule="auto"/>
        <w:textAlignment w:val="baseline"/>
        <w:rPr>
          <w:rFonts w:ascii="Verdana Pro Semibold" w:eastAsia="Times New Roman" w:hAnsi="Verdana Pro Semibold" w:cs="Arial"/>
          <w:b/>
          <w:color w:val="000000"/>
          <w:sz w:val="20"/>
          <w:szCs w:val="20"/>
          <w:lang w:eastAsia="en-GB"/>
        </w:rPr>
      </w:pPr>
      <w:r w:rsidRPr="00827B4A">
        <w:rPr>
          <w:rFonts w:ascii="Verdana Pro Semibold" w:eastAsia="Times New Roman" w:hAnsi="Verdana Pro Semibold" w:cs="Arial"/>
          <w:b/>
          <w:bCs/>
          <w:color w:val="000000"/>
          <w:sz w:val="20"/>
          <w:szCs w:val="20"/>
          <w:u w:val="single"/>
          <w:lang w:eastAsia="en-GB"/>
        </w:rPr>
        <w:t xml:space="preserve">Student </w:t>
      </w:r>
      <w:r w:rsidR="00BE2CD8" w:rsidRPr="00827B4A">
        <w:rPr>
          <w:rFonts w:ascii="Verdana Pro Semibold" w:eastAsia="Times New Roman" w:hAnsi="Verdana Pro Semibold" w:cs="Arial"/>
          <w:b/>
          <w:bCs/>
          <w:color w:val="000000"/>
          <w:sz w:val="20"/>
          <w:szCs w:val="20"/>
          <w:u w:val="single"/>
          <w:lang w:eastAsia="en-GB"/>
        </w:rPr>
        <w:t>V</w:t>
      </w:r>
      <w:r w:rsidRPr="00827B4A">
        <w:rPr>
          <w:rFonts w:ascii="Verdana Pro Semibold" w:eastAsia="Times New Roman" w:hAnsi="Verdana Pro Semibold" w:cs="Arial"/>
          <w:b/>
          <w:bCs/>
          <w:color w:val="000000"/>
          <w:sz w:val="20"/>
          <w:szCs w:val="20"/>
          <w:u w:val="single"/>
          <w:lang w:eastAsia="en-GB"/>
        </w:rPr>
        <w:t>isa</w:t>
      </w:r>
    </w:p>
    <w:p w14:paraId="7A9B8245" w14:textId="77777777" w:rsidR="00DB7464" w:rsidRPr="00F35D54" w:rsidRDefault="00DB7464" w:rsidP="00DB7464">
      <w:pPr>
        <w:pStyle w:val="NoSpacing"/>
        <w:spacing w:after="240"/>
        <w:rPr>
          <w:rFonts w:ascii="Verdana" w:hAnsi="Verdana" w:cs="Arial"/>
          <w:color w:val="000000"/>
          <w:sz w:val="20"/>
          <w:szCs w:val="20"/>
          <w:lang w:eastAsia="en-GB"/>
        </w:rPr>
      </w:pPr>
      <w:r w:rsidRPr="00F35D54">
        <w:rPr>
          <w:rFonts w:ascii="Verdana" w:hAnsi="Verdana" w:cs="Arial"/>
          <w:color w:val="000000"/>
          <w:sz w:val="20"/>
          <w:szCs w:val="20"/>
          <w:lang w:eastAsia="en-GB"/>
        </w:rPr>
        <w:t>Please note that overseas students attending on a Student Visa (previously Tier 4) or other student immigration permission are not permitted to change mode of attendance from full</w:t>
      </w:r>
      <w:r>
        <w:rPr>
          <w:rFonts w:ascii="Verdana" w:hAnsi="Verdana" w:cs="Arial"/>
          <w:color w:val="000000"/>
          <w:sz w:val="20"/>
          <w:szCs w:val="20"/>
          <w:lang w:eastAsia="en-GB"/>
        </w:rPr>
        <w:t>-time</w:t>
      </w:r>
      <w:r w:rsidRPr="00F35D54">
        <w:rPr>
          <w:rFonts w:ascii="Verdana" w:hAnsi="Verdana" w:cs="Arial"/>
          <w:color w:val="000000"/>
          <w:sz w:val="20"/>
          <w:szCs w:val="20"/>
          <w:lang w:eastAsia="en-GB"/>
        </w:rPr>
        <w:t xml:space="preserve"> to part</w:t>
      </w:r>
      <w:r>
        <w:rPr>
          <w:rFonts w:ascii="Verdana" w:hAnsi="Verdana" w:cs="Arial"/>
          <w:color w:val="000000"/>
          <w:sz w:val="20"/>
          <w:szCs w:val="20"/>
          <w:lang w:eastAsia="en-GB"/>
        </w:rPr>
        <w:t>-</w:t>
      </w:r>
      <w:r w:rsidRPr="00F35D54">
        <w:rPr>
          <w:rFonts w:ascii="Verdana" w:hAnsi="Verdana" w:cs="Arial"/>
          <w:color w:val="000000"/>
          <w:sz w:val="20"/>
          <w:szCs w:val="20"/>
          <w:lang w:eastAsia="en-GB"/>
        </w:rPr>
        <w:t>time, as the University do not sponsor part</w:t>
      </w:r>
      <w:r>
        <w:rPr>
          <w:rFonts w:ascii="Verdana" w:hAnsi="Verdana" w:cs="Arial"/>
          <w:color w:val="000000"/>
          <w:sz w:val="20"/>
          <w:szCs w:val="20"/>
          <w:lang w:eastAsia="en-GB"/>
        </w:rPr>
        <w:t>-</w:t>
      </w:r>
      <w:r w:rsidRPr="00F35D54">
        <w:rPr>
          <w:rFonts w:ascii="Verdana" w:hAnsi="Verdana" w:cs="Arial"/>
          <w:color w:val="000000"/>
          <w:sz w:val="20"/>
          <w:szCs w:val="20"/>
          <w:lang w:eastAsia="en-GB"/>
        </w:rPr>
        <w:t>time study</w:t>
      </w:r>
    </w:p>
    <w:p w14:paraId="7FEB9B19" w14:textId="5BF45A95" w:rsidR="00E128AD" w:rsidRPr="00827B4A" w:rsidRDefault="00E128AD" w:rsidP="00E128AD">
      <w:pPr>
        <w:shd w:val="clear" w:color="auto" w:fill="FFFFFF"/>
        <w:spacing w:line="240" w:lineRule="auto"/>
        <w:textAlignment w:val="baseline"/>
        <w:rPr>
          <w:rFonts w:ascii="Verdana Pro Semibold" w:eastAsia="Times New Roman" w:hAnsi="Verdana Pro Semibold" w:cs="Arial"/>
          <w:b/>
          <w:color w:val="000000"/>
          <w:sz w:val="20"/>
          <w:szCs w:val="20"/>
          <w:lang w:eastAsia="en-GB"/>
        </w:rPr>
      </w:pPr>
      <w:r w:rsidRPr="00827B4A">
        <w:rPr>
          <w:rFonts w:ascii="Verdana Pro Semibold" w:eastAsia="Times New Roman" w:hAnsi="Verdana Pro Semibold" w:cs="Arial"/>
          <w:b/>
          <w:bCs/>
          <w:color w:val="000000"/>
          <w:sz w:val="20"/>
          <w:szCs w:val="20"/>
          <w:u w:val="single"/>
          <w:lang w:eastAsia="en-GB"/>
        </w:rPr>
        <w:t xml:space="preserve">Additional </w:t>
      </w:r>
      <w:r w:rsidR="00BE2CD8" w:rsidRPr="00827B4A">
        <w:rPr>
          <w:rFonts w:ascii="Verdana Pro Semibold" w:eastAsia="Times New Roman" w:hAnsi="Verdana Pro Semibold" w:cs="Arial"/>
          <w:b/>
          <w:bCs/>
          <w:color w:val="000000"/>
          <w:sz w:val="20"/>
          <w:szCs w:val="20"/>
          <w:u w:val="single"/>
          <w:lang w:eastAsia="en-GB"/>
        </w:rPr>
        <w:t>A</w:t>
      </w:r>
      <w:r w:rsidRPr="00827B4A">
        <w:rPr>
          <w:rFonts w:ascii="Verdana Pro Semibold" w:eastAsia="Times New Roman" w:hAnsi="Verdana Pro Semibold" w:cs="Arial"/>
          <w:b/>
          <w:bCs/>
          <w:color w:val="000000"/>
          <w:sz w:val="20"/>
          <w:szCs w:val="20"/>
          <w:u w:val="single"/>
          <w:lang w:eastAsia="en-GB"/>
        </w:rPr>
        <w:t xml:space="preserve">dvice and </w:t>
      </w:r>
      <w:r w:rsidR="00BE2CD8" w:rsidRPr="00827B4A">
        <w:rPr>
          <w:rFonts w:ascii="Verdana Pro Semibold" w:eastAsia="Times New Roman" w:hAnsi="Verdana Pro Semibold" w:cs="Arial"/>
          <w:b/>
          <w:bCs/>
          <w:color w:val="000000"/>
          <w:sz w:val="20"/>
          <w:szCs w:val="20"/>
          <w:u w:val="single"/>
          <w:lang w:eastAsia="en-GB"/>
        </w:rPr>
        <w:t>G</w:t>
      </w:r>
      <w:r w:rsidRPr="00827B4A">
        <w:rPr>
          <w:rFonts w:ascii="Verdana Pro Semibold" w:eastAsia="Times New Roman" w:hAnsi="Verdana Pro Semibold" w:cs="Arial"/>
          <w:b/>
          <w:bCs/>
          <w:color w:val="000000"/>
          <w:sz w:val="20"/>
          <w:szCs w:val="20"/>
          <w:u w:val="single"/>
          <w:lang w:eastAsia="en-GB"/>
        </w:rPr>
        <w:t>uidance</w:t>
      </w:r>
    </w:p>
    <w:p w14:paraId="1D02BEA6" w14:textId="45071770" w:rsidR="00E128AD" w:rsidRPr="00827B4A" w:rsidRDefault="00E128AD" w:rsidP="00A55779">
      <w:pPr>
        <w:shd w:val="clear" w:color="auto" w:fill="FFFFFF"/>
        <w:spacing w:line="240" w:lineRule="auto"/>
        <w:textAlignment w:val="baseline"/>
        <w:rPr>
          <w:rFonts w:eastAsia="Times New Roman"/>
          <w:sz w:val="20"/>
          <w:szCs w:val="20"/>
          <w:u w:val="single"/>
          <w:bdr w:val="none" w:sz="0" w:space="0" w:color="auto" w:frame="1"/>
          <w:lang w:eastAsia="en-GB"/>
        </w:rPr>
      </w:pPr>
      <w:r w:rsidRPr="00827B4A">
        <w:rPr>
          <w:rFonts w:ascii="Verdana" w:eastAsia="Times New Roman" w:hAnsi="Verdana" w:cs="Arial"/>
          <w:bCs/>
          <w:color w:val="000000"/>
          <w:sz w:val="20"/>
          <w:szCs w:val="20"/>
          <w:lang w:eastAsia="en-GB"/>
        </w:rPr>
        <w:t>Should you need any additional advice, please contact </w:t>
      </w:r>
      <w:hyperlink r:id="rId10" w:tgtFrame="_blank" w:tooltip="Original URL: https://ksu.co.uk/here-for-you/advice. Click or tap if you trust this link." w:history="1">
        <w:r w:rsidRPr="00827B4A">
          <w:rPr>
            <w:rFonts w:ascii="Verdana" w:eastAsia="Times New Roman" w:hAnsi="Verdana" w:cs="Arial"/>
            <w:bCs/>
            <w:color w:val="002F70"/>
            <w:sz w:val="20"/>
            <w:szCs w:val="20"/>
            <w:u w:val="single"/>
            <w:bdr w:val="none" w:sz="0" w:space="0" w:color="auto" w:frame="1"/>
            <w:lang w:eastAsia="en-GB"/>
          </w:rPr>
          <w:t>Kent Union Advice Service</w:t>
        </w:r>
      </w:hyperlink>
      <w:r w:rsidR="00A55779">
        <w:rPr>
          <w:rFonts w:ascii="Verdana" w:eastAsia="Times New Roman" w:hAnsi="Verdana" w:cs="Arial"/>
          <w:bCs/>
          <w:color w:val="000000"/>
          <w:sz w:val="20"/>
          <w:szCs w:val="20"/>
          <w:lang w:eastAsia="en-GB"/>
        </w:rPr>
        <w:t>.</w:t>
      </w:r>
      <w:r w:rsidR="00A55779" w:rsidRPr="00827B4A">
        <w:rPr>
          <w:rFonts w:eastAsia="Times New Roman"/>
          <w:sz w:val="20"/>
          <w:szCs w:val="20"/>
          <w:u w:val="single"/>
          <w:bdr w:val="none" w:sz="0" w:space="0" w:color="auto" w:frame="1"/>
          <w:lang w:eastAsia="en-GB"/>
        </w:rPr>
        <w:t xml:space="preserve"> </w:t>
      </w:r>
    </w:p>
    <w:p w14:paraId="0D58A579" w14:textId="17A177C7" w:rsidR="00E128AD" w:rsidRPr="00BB03A6" w:rsidRDefault="00665F33" w:rsidP="00FA2DEA">
      <w:pPr>
        <w:pStyle w:val="NoSpacing"/>
        <w:rPr>
          <w:rFonts w:ascii="Verdana" w:hAnsi="Verdana" w:cs="Arial"/>
        </w:rPr>
      </w:pPr>
      <w:r>
        <w:rPr>
          <w:rFonts w:ascii="Verdana" w:hAnsi="Verdana" w:cs="Arial"/>
        </w:rPr>
        <w:br/>
      </w:r>
    </w:p>
    <w:p w14:paraId="51FC52A0" w14:textId="77777777" w:rsidR="006D6E7F" w:rsidRPr="00BB03A6" w:rsidRDefault="006D6E7F" w:rsidP="00FA2DEA">
      <w:pPr>
        <w:pStyle w:val="NoSpacing"/>
        <w:rPr>
          <w:rFonts w:ascii="Verdana" w:hAnsi="Verdana" w:cs="Arial"/>
        </w:rPr>
      </w:pPr>
    </w:p>
    <w:p w14:paraId="62EC4E52" w14:textId="77777777" w:rsidR="00DB7464" w:rsidRDefault="00DB7464" w:rsidP="001D293B"/>
    <w:p w14:paraId="34060A2C" w14:textId="77777777" w:rsidR="001D293B" w:rsidRDefault="001D293B" w:rsidP="001D293B"/>
    <w:p w14:paraId="14960032" w14:textId="77777777" w:rsidR="001D293B" w:rsidRDefault="001D293B" w:rsidP="001D293B"/>
    <w:p w14:paraId="582576A5" w14:textId="77777777" w:rsidR="001D293B" w:rsidRDefault="001D293B" w:rsidP="001D293B"/>
    <w:p w14:paraId="76D9ACE8" w14:textId="77777777" w:rsidR="001D293B" w:rsidRDefault="001D293B" w:rsidP="001D293B"/>
    <w:p w14:paraId="6A0B7716" w14:textId="77777777" w:rsidR="001D293B" w:rsidRDefault="001D293B" w:rsidP="001D293B"/>
    <w:p w14:paraId="5C714E5D" w14:textId="77777777" w:rsidR="001D293B" w:rsidRDefault="001D293B" w:rsidP="001D293B"/>
    <w:p w14:paraId="5C75A0F5" w14:textId="77777777" w:rsidR="001D293B" w:rsidRDefault="001D293B" w:rsidP="001D293B"/>
    <w:p w14:paraId="29E0766D" w14:textId="77777777" w:rsidR="001D293B" w:rsidRDefault="001D293B" w:rsidP="001D293B"/>
    <w:p w14:paraId="6999AF8D" w14:textId="77777777" w:rsidR="001D293B" w:rsidRDefault="001D293B" w:rsidP="001D293B"/>
    <w:p w14:paraId="74DCB295" w14:textId="77777777" w:rsidR="001D293B" w:rsidRDefault="001D293B" w:rsidP="001D293B"/>
    <w:p w14:paraId="320DAC2A" w14:textId="77777777" w:rsidR="001D293B" w:rsidRDefault="001D293B" w:rsidP="001D293B"/>
    <w:p w14:paraId="7FA0003E" w14:textId="77777777" w:rsidR="001D293B" w:rsidRDefault="001D293B" w:rsidP="001D293B"/>
    <w:p w14:paraId="17E01C3F" w14:textId="77777777" w:rsidR="001D293B" w:rsidRDefault="001D293B" w:rsidP="001D293B"/>
    <w:p w14:paraId="3850FFE7" w14:textId="77777777" w:rsidR="001D293B" w:rsidRDefault="001D293B" w:rsidP="001D293B"/>
    <w:p w14:paraId="50D4816B" w14:textId="4F7CD985" w:rsidR="006D6E7F" w:rsidRPr="001D293B" w:rsidRDefault="001D293B" w:rsidP="001D293B">
      <w:pPr>
        <w:pStyle w:val="Heading2"/>
        <w:rPr>
          <w:rFonts w:ascii="Verdana Pro Semibold" w:hAnsi="Verdana Pro Semibold" w:cs="Arial"/>
          <w:color w:val="002F70"/>
          <w:sz w:val="22"/>
          <w:szCs w:val="22"/>
        </w:rPr>
      </w:pPr>
      <w:r>
        <w:rPr>
          <w:rFonts w:ascii="Verdana Pro Semibold" w:hAnsi="Verdana Pro Semibold"/>
          <w:color w:val="002F70"/>
          <w:sz w:val="22"/>
          <w:szCs w:val="22"/>
        </w:rPr>
        <w:lastRenderedPageBreak/>
        <w:br/>
      </w:r>
      <w:r w:rsidR="00446929" w:rsidRPr="001D293B">
        <w:rPr>
          <w:rFonts w:ascii="Verdana Pro Semibold" w:hAnsi="Verdana Pro Semibold"/>
          <w:color w:val="002F70"/>
          <w:sz w:val="22"/>
          <w:szCs w:val="22"/>
        </w:rPr>
        <w:t xml:space="preserve">Section 1 – to be completed by the Student </w:t>
      </w:r>
    </w:p>
    <w:tbl>
      <w:tblPr>
        <w:tblStyle w:val="TableGrid"/>
        <w:tblpPr w:leftFromText="180" w:rightFromText="180" w:vertAnchor="page" w:horzAnchor="margin" w:tblpY="2446"/>
        <w:tblW w:w="5000" w:type="pct"/>
        <w:tblLook w:val="04A0" w:firstRow="1" w:lastRow="0" w:firstColumn="1" w:lastColumn="0" w:noHBand="0" w:noVBand="1"/>
      </w:tblPr>
      <w:tblGrid>
        <w:gridCol w:w="2717"/>
        <w:gridCol w:w="2245"/>
        <w:gridCol w:w="2885"/>
        <w:gridCol w:w="2347"/>
      </w:tblGrid>
      <w:tr w:rsidR="00446929" w:rsidRPr="006D6E7F" w14:paraId="67C60FE0" w14:textId="77777777" w:rsidTr="006D6E7F">
        <w:tc>
          <w:tcPr>
            <w:tcW w:w="1333" w:type="pct"/>
            <w:shd w:val="clear" w:color="auto" w:fill="D9D9D9" w:themeFill="background1" w:themeFillShade="D9"/>
          </w:tcPr>
          <w:p w14:paraId="617D4CB5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 w:rsidRPr="006D6E7F">
              <w:rPr>
                <w:rFonts w:ascii="Verdana Pro Semibold" w:hAnsi="Verdana Pro Semibold" w:cs="Arial"/>
                <w:sz w:val="21"/>
                <w:szCs w:val="21"/>
              </w:rPr>
              <w:t xml:space="preserve">First Name: </w:t>
            </w:r>
          </w:p>
          <w:p w14:paraId="1EF493DF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</w:p>
        </w:tc>
        <w:tc>
          <w:tcPr>
            <w:tcW w:w="1101" w:type="pct"/>
            <w:vAlign w:val="center"/>
          </w:tcPr>
          <w:p w14:paraId="27D99CDE" w14:textId="77777777" w:rsidR="00446929" w:rsidRPr="006D6E7F" w:rsidRDefault="00446929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415" w:type="pct"/>
            <w:shd w:val="clear" w:color="auto" w:fill="D9D9D9" w:themeFill="background1" w:themeFillShade="D9"/>
          </w:tcPr>
          <w:p w14:paraId="6263B5BB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 w:rsidRPr="006D6E7F">
              <w:rPr>
                <w:rFonts w:ascii="Verdana Pro Semibold" w:hAnsi="Verdana Pro Semibold" w:cs="Arial"/>
                <w:sz w:val="21"/>
                <w:szCs w:val="21"/>
              </w:rPr>
              <w:t xml:space="preserve">Last Name: </w:t>
            </w:r>
          </w:p>
          <w:p w14:paraId="263FB2E8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</w:p>
        </w:tc>
        <w:tc>
          <w:tcPr>
            <w:tcW w:w="1151" w:type="pct"/>
            <w:vAlign w:val="center"/>
          </w:tcPr>
          <w:p w14:paraId="74BF3E4D" w14:textId="77777777" w:rsidR="00446929" w:rsidRPr="006D6E7F" w:rsidRDefault="00446929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</w:tc>
      </w:tr>
      <w:tr w:rsidR="00446929" w:rsidRPr="006D6E7F" w14:paraId="16837090" w14:textId="77777777" w:rsidTr="006D6E7F">
        <w:tc>
          <w:tcPr>
            <w:tcW w:w="1333" w:type="pct"/>
            <w:shd w:val="clear" w:color="auto" w:fill="D9D9D9" w:themeFill="background1" w:themeFillShade="D9"/>
          </w:tcPr>
          <w:p w14:paraId="345BE09D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 w:rsidRPr="006D6E7F">
              <w:rPr>
                <w:rFonts w:ascii="Verdana Pro Semibold" w:hAnsi="Verdana Pro Semibold" w:cs="Arial"/>
                <w:sz w:val="21"/>
                <w:szCs w:val="21"/>
              </w:rPr>
              <w:t xml:space="preserve">Email Address: </w:t>
            </w:r>
          </w:p>
          <w:p w14:paraId="43C4B184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</w:p>
        </w:tc>
        <w:tc>
          <w:tcPr>
            <w:tcW w:w="1101" w:type="pct"/>
            <w:vAlign w:val="center"/>
          </w:tcPr>
          <w:p w14:paraId="6BDADD8E" w14:textId="77777777" w:rsidR="00446929" w:rsidRPr="006D6E7F" w:rsidRDefault="00446929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415" w:type="pct"/>
            <w:shd w:val="clear" w:color="auto" w:fill="D9D9D9" w:themeFill="background1" w:themeFillShade="D9"/>
          </w:tcPr>
          <w:p w14:paraId="4672912A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 w:rsidRPr="006D6E7F">
              <w:rPr>
                <w:rFonts w:ascii="Verdana Pro Semibold" w:hAnsi="Verdana Pro Semibold" w:cs="Arial"/>
                <w:sz w:val="21"/>
                <w:szCs w:val="21"/>
              </w:rPr>
              <w:t xml:space="preserve">Kent ID No.: </w:t>
            </w:r>
          </w:p>
          <w:p w14:paraId="3437C669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</w:p>
        </w:tc>
        <w:tc>
          <w:tcPr>
            <w:tcW w:w="1151" w:type="pct"/>
            <w:vAlign w:val="center"/>
          </w:tcPr>
          <w:p w14:paraId="5AC36EED" w14:textId="77777777" w:rsidR="00446929" w:rsidRPr="006D6E7F" w:rsidRDefault="00446929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</w:tc>
      </w:tr>
      <w:tr w:rsidR="00446929" w:rsidRPr="006D6E7F" w14:paraId="230128B9" w14:textId="77777777" w:rsidTr="006D6E7F">
        <w:tc>
          <w:tcPr>
            <w:tcW w:w="1333" w:type="pct"/>
            <w:shd w:val="clear" w:color="auto" w:fill="D9D9D9" w:themeFill="background1" w:themeFillShade="D9"/>
          </w:tcPr>
          <w:p w14:paraId="4B81FE75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 w:rsidRPr="006D6E7F">
              <w:rPr>
                <w:rFonts w:ascii="Verdana Pro Semibold" w:hAnsi="Verdana Pro Semibold" w:cs="Arial"/>
                <w:sz w:val="21"/>
                <w:szCs w:val="21"/>
              </w:rPr>
              <w:t xml:space="preserve">School: </w:t>
            </w:r>
          </w:p>
          <w:p w14:paraId="550BA68B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</w:p>
        </w:tc>
        <w:tc>
          <w:tcPr>
            <w:tcW w:w="1101" w:type="pct"/>
            <w:vAlign w:val="center"/>
          </w:tcPr>
          <w:p w14:paraId="3B010CBF" w14:textId="77777777" w:rsidR="00446929" w:rsidRPr="006D6E7F" w:rsidRDefault="00446929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415" w:type="pct"/>
            <w:shd w:val="clear" w:color="auto" w:fill="D9D9D9" w:themeFill="background1" w:themeFillShade="D9"/>
          </w:tcPr>
          <w:p w14:paraId="3252C498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 w:rsidRPr="006D6E7F">
              <w:rPr>
                <w:rFonts w:ascii="Verdana Pro Semibold" w:hAnsi="Verdana Pro Semibold" w:cs="Arial"/>
                <w:sz w:val="21"/>
                <w:szCs w:val="21"/>
              </w:rPr>
              <w:t xml:space="preserve">Division: </w:t>
            </w:r>
          </w:p>
          <w:p w14:paraId="2C4CC074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</w:p>
        </w:tc>
        <w:tc>
          <w:tcPr>
            <w:tcW w:w="1151" w:type="pct"/>
            <w:vAlign w:val="center"/>
          </w:tcPr>
          <w:p w14:paraId="177FF5B0" w14:textId="77777777" w:rsidR="00446929" w:rsidRPr="006D6E7F" w:rsidRDefault="00446929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</w:tc>
      </w:tr>
      <w:tr w:rsidR="00446929" w:rsidRPr="006D6E7F" w14:paraId="558D9074" w14:textId="77777777" w:rsidTr="006D6E7F">
        <w:tc>
          <w:tcPr>
            <w:tcW w:w="1333" w:type="pct"/>
            <w:shd w:val="clear" w:color="auto" w:fill="D9D9D9" w:themeFill="background1" w:themeFillShade="D9"/>
          </w:tcPr>
          <w:p w14:paraId="7E83F521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 w:rsidRPr="006D6E7F">
              <w:rPr>
                <w:rFonts w:ascii="Verdana Pro Semibold" w:hAnsi="Verdana Pro Semibold" w:cs="Arial"/>
                <w:sz w:val="21"/>
                <w:szCs w:val="21"/>
              </w:rPr>
              <w:t>Award: (</w:t>
            </w:r>
            <w:proofErr w:type="spellStart"/>
            <w:r w:rsidRPr="006D6E7F">
              <w:rPr>
                <w:rFonts w:ascii="Verdana Pro Semibold" w:hAnsi="Verdana Pro Semibold" w:cs="Arial"/>
                <w:sz w:val="21"/>
                <w:szCs w:val="21"/>
              </w:rPr>
              <w:t>eg</w:t>
            </w:r>
            <w:proofErr w:type="spellEnd"/>
            <w:r w:rsidRPr="006D6E7F">
              <w:rPr>
                <w:rFonts w:ascii="Verdana Pro Semibold" w:hAnsi="Verdana Pro Semibold" w:cs="Arial"/>
                <w:sz w:val="21"/>
                <w:szCs w:val="21"/>
              </w:rPr>
              <w:t xml:space="preserve"> MA-R/MSc-R/MPhil/PhD)</w:t>
            </w:r>
          </w:p>
        </w:tc>
        <w:tc>
          <w:tcPr>
            <w:tcW w:w="1101" w:type="pct"/>
            <w:vAlign w:val="center"/>
          </w:tcPr>
          <w:p w14:paraId="275FEE79" w14:textId="77777777" w:rsidR="00446929" w:rsidRPr="006D6E7F" w:rsidRDefault="00446929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415" w:type="pct"/>
            <w:shd w:val="clear" w:color="auto" w:fill="D9D9D9" w:themeFill="background1" w:themeFillShade="D9"/>
          </w:tcPr>
          <w:p w14:paraId="264C589F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 w:rsidRPr="006D6E7F">
              <w:rPr>
                <w:rFonts w:ascii="Verdana Pro Semibold" w:hAnsi="Verdana Pro Semibold" w:cs="Arial"/>
                <w:sz w:val="21"/>
                <w:szCs w:val="21"/>
              </w:rPr>
              <w:t xml:space="preserve">Course Title: </w:t>
            </w:r>
          </w:p>
          <w:p w14:paraId="59F09C3C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</w:p>
        </w:tc>
        <w:tc>
          <w:tcPr>
            <w:tcW w:w="1151" w:type="pct"/>
            <w:vAlign w:val="center"/>
          </w:tcPr>
          <w:p w14:paraId="7EA686C8" w14:textId="77777777" w:rsidR="00446929" w:rsidRPr="006D6E7F" w:rsidRDefault="00446929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</w:tc>
      </w:tr>
      <w:tr w:rsidR="00446929" w:rsidRPr="006D6E7F" w14:paraId="13BDC973" w14:textId="77777777" w:rsidTr="006D6E7F">
        <w:tc>
          <w:tcPr>
            <w:tcW w:w="1333" w:type="pct"/>
            <w:shd w:val="clear" w:color="auto" w:fill="D9D9D9" w:themeFill="background1" w:themeFillShade="D9"/>
          </w:tcPr>
          <w:p w14:paraId="32EB9E43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 w:rsidRPr="006D6E7F">
              <w:rPr>
                <w:rFonts w:ascii="Verdana Pro Semibold" w:hAnsi="Verdana Pro Semibold" w:cs="Arial"/>
                <w:sz w:val="21"/>
                <w:szCs w:val="21"/>
              </w:rPr>
              <w:t xml:space="preserve">Course Start Date: </w:t>
            </w:r>
          </w:p>
          <w:p w14:paraId="14234E4E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</w:p>
        </w:tc>
        <w:tc>
          <w:tcPr>
            <w:tcW w:w="1101" w:type="pct"/>
            <w:vAlign w:val="center"/>
          </w:tcPr>
          <w:p w14:paraId="297FB146" w14:textId="77777777" w:rsidR="00446929" w:rsidRPr="006D6E7F" w:rsidRDefault="00446929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415" w:type="pct"/>
            <w:shd w:val="clear" w:color="auto" w:fill="D9D9D9" w:themeFill="background1" w:themeFillShade="D9"/>
          </w:tcPr>
          <w:p w14:paraId="22C080FB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 w:rsidRPr="006D6E7F">
              <w:rPr>
                <w:rFonts w:ascii="Verdana Pro Semibold" w:hAnsi="Verdana Pro Semibold" w:cs="Arial"/>
                <w:sz w:val="21"/>
                <w:szCs w:val="21"/>
              </w:rPr>
              <w:t xml:space="preserve">Course End Date: </w:t>
            </w:r>
          </w:p>
          <w:p w14:paraId="4E20D9A6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</w:p>
        </w:tc>
        <w:tc>
          <w:tcPr>
            <w:tcW w:w="1151" w:type="pct"/>
            <w:vAlign w:val="center"/>
          </w:tcPr>
          <w:p w14:paraId="5D4AA58C" w14:textId="77777777" w:rsidR="00446929" w:rsidRPr="006D6E7F" w:rsidRDefault="00446929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</w:tc>
      </w:tr>
      <w:tr w:rsidR="00446929" w:rsidRPr="006D6E7F" w14:paraId="2E46F9B5" w14:textId="77777777" w:rsidTr="006D6E7F">
        <w:tc>
          <w:tcPr>
            <w:tcW w:w="1333" w:type="pct"/>
            <w:shd w:val="clear" w:color="auto" w:fill="D9D9D9" w:themeFill="background1" w:themeFillShade="D9"/>
          </w:tcPr>
          <w:p w14:paraId="72E5EF3B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 w:rsidRPr="006D6E7F">
              <w:rPr>
                <w:rFonts w:ascii="Verdana Pro Semibold" w:hAnsi="Verdana Pro Semibold" w:cs="Arial"/>
                <w:sz w:val="21"/>
                <w:szCs w:val="21"/>
              </w:rPr>
              <w:t>Supervisor</w:t>
            </w:r>
            <w:r w:rsidR="005F50DD" w:rsidRPr="006D6E7F">
              <w:rPr>
                <w:rFonts w:ascii="Verdana Pro Semibold" w:hAnsi="Verdana Pro Semibold" w:cs="Arial"/>
                <w:sz w:val="21"/>
                <w:szCs w:val="21"/>
              </w:rPr>
              <w:t>(s)</w:t>
            </w:r>
            <w:r w:rsidRPr="006D6E7F">
              <w:rPr>
                <w:rFonts w:ascii="Verdana Pro Semibold" w:hAnsi="Verdana Pro Semibold" w:cs="Arial"/>
                <w:sz w:val="21"/>
                <w:szCs w:val="21"/>
              </w:rPr>
              <w:t xml:space="preserve">: </w:t>
            </w:r>
          </w:p>
          <w:p w14:paraId="7A179BF2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</w:p>
        </w:tc>
        <w:tc>
          <w:tcPr>
            <w:tcW w:w="1101" w:type="pct"/>
            <w:vAlign w:val="center"/>
          </w:tcPr>
          <w:p w14:paraId="76C69A4E" w14:textId="77777777" w:rsidR="00446929" w:rsidRPr="006D6E7F" w:rsidRDefault="00446929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415" w:type="pct"/>
            <w:shd w:val="clear" w:color="auto" w:fill="D9D9D9" w:themeFill="background1" w:themeFillShade="D9"/>
          </w:tcPr>
          <w:p w14:paraId="3C1AAB3B" w14:textId="3E9A6E2D" w:rsidR="00446929" w:rsidRPr="006D6E7F" w:rsidRDefault="00DB7464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>
              <w:rPr>
                <w:rFonts w:ascii="Verdana Pro Semibold" w:hAnsi="Verdana Pro Semibold" w:cs="Arial"/>
                <w:sz w:val="21"/>
                <w:szCs w:val="21"/>
              </w:rPr>
              <w:t xml:space="preserve">Current </w:t>
            </w:r>
            <w:r w:rsidR="00446929" w:rsidRPr="006D6E7F">
              <w:rPr>
                <w:rFonts w:ascii="Verdana Pro Semibold" w:hAnsi="Verdana Pro Semibold" w:cs="Arial"/>
                <w:sz w:val="21"/>
                <w:szCs w:val="21"/>
              </w:rPr>
              <w:t xml:space="preserve">Mode of Attendance: </w:t>
            </w:r>
          </w:p>
        </w:tc>
        <w:tc>
          <w:tcPr>
            <w:tcW w:w="1151" w:type="pct"/>
            <w:vAlign w:val="center"/>
          </w:tcPr>
          <w:p w14:paraId="6627CAE0" w14:textId="5D06DDDF" w:rsidR="00446929" w:rsidRPr="006D6E7F" w:rsidRDefault="00446929" w:rsidP="006D6E7F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  <w:r w:rsidRPr="006D6E7F">
              <w:rPr>
                <w:rFonts w:ascii="Verdana" w:hAnsi="Verdana" w:cs="Arial"/>
                <w:sz w:val="21"/>
                <w:szCs w:val="21"/>
              </w:rPr>
              <w:t>Full-Time</w:t>
            </w:r>
            <w:r w:rsidR="006D6E7F">
              <w:rPr>
                <w:rFonts w:ascii="Verdana" w:hAnsi="Verdana" w:cs="Arial"/>
                <w:sz w:val="21"/>
                <w:szCs w:val="21"/>
              </w:rPr>
              <w:t xml:space="preserve">  </w:t>
            </w:r>
            <w:sdt>
              <w:sdtPr>
                <w:rPr>
                  <w:rFonts w:ascii="Verdana" w:hAnsi="Verdana" w:cs="Arial"/>
                  <w:sz w:val="21"/>
                  <w:szCs w:val="21"/>
                </w:rPr>
                <w:id w:val="109976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E7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  <w:p w14:paraId="1F9EE86A" w14:textId="0BEA0FCE" w:rsidR="00446929" w:rsidRPr="006D6E7F" w:rsidRDefault="00446929" w:rsidP="006D6E7F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  <w:r w:rsidRPr="006D6E7F">
              <w:rPr>
                <w:rFonts w:ascii="Verdana" w:hAnsi="Verdana" w:cs="Arial"/>
                <w:sz w:val="21"/>
                <w:szCs w:val="21"/>
              </w:rPr>
              <w:t>Part-Time</w:t>
            </w:r>
            <w:r w:rsidR="006D6E7F">
              <w:rPr>
                <w:rFonts w:ascii="Verdana" w:hAnsi="Verdana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Verdana" w:hAnsi="Verdana" w:cs="Arial"/>
                  <w:sz w:val="21"/>
                  <w:szCs w:val="21"/>
                </w:rPr>
                <w:id w:val="-100027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E7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446929" w:rsidRPr="006D6E7F" w14:paraId="6189EBFE" w14:textId="77777777" w:rsidTr="006D6E7F">
        <w:tc>
          <w:tcPr>
            <w:tcW w:w="1333" w:type="pct"/>
            <w:shd w:val="clear" w:color="auto" w:fill="D9D9D9" w:themeFill="background1" w:themeFillShade="D9"/>
          </w:tcPr>
          <w:p w14:paraId="73E66E5E" w14:textId="1D9604EA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 w:rsidRPr="006D6E7F">
              <w:rPr>
                <w:rFonts w:ascii="Verdana Pro Semibold" w:hAnsi="Verdana Pro Semibold" w:cs="Arial"/>
                <w:sz w:val="21"/>
                <w:szCs w:val="21"/>
              </w:rPr>
              <w:t>Funder</w:t>
            </w:r>
            <w:r w:rsidR="00DB7464">
              <w:rPr>
                <w:rFonts w:ascii="Verdana Pro Semibold" w:hAnsi="Verdana Pro Semibold" w:cs="Arial"/>
                <w:sz w:val="21"/>
                <w:szCs w:val="21"/>
              </w:rPr>
              <w:t xml:space="preserve"> (if applicable)</w:t>
            </w:r>
            <w:r w:rsidRPr="006D6E7F">
              <w:rPr>
                <w:rFonts w:ascii="Verdana Pro Semibold" w:hAnsi="Verdana Pro Semibold" w:cs="Arial"/>
                <w:sz w:val="21"/>
                <w:szCs w:val="21"/>
              </w:rPr>
              <w:t xml:space="preserve">: </w:t>
            </w:r>
          </w:p>
          <w:p w14:paraId="6A24EF47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</w:p>
        </w:tc>
        <w:tc>
          <w:tcPr>
            <w:tcW w:w="1101" w:type="pct"/>
            <w:vAlign w:val="center"/>
          </w:tcPr>
          <w:p w14:paraId="25FC5C9F" w14:textId="77777777" w:rsidR="00446929" w:rsidRPr="006D6E7F" w:rsidRDefault="00446929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415" w:type="pct"/>
            <w:shd w:val="clear" w:color="auto" w:fill="D9D9D9" w:themeFill="background1" w:themeFillShade="D9"/>
          </w:tcPr>
          <w:p w14:paraId="5D7A13D4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 w:rsidRPr="006D6E7F">
              <w:rPr>
                <w:rFonts w:ascii="Verdana Pro Semibold" w:hAnsi="Verdana Pro Semibold" w:cs="Arial"/>
                <w:sz w:val="21"/>
                <w:szCs w:val="21"/>
              </w:rPr>
              <w:t>Student Visa (Previously Tier 4):</w:t>
            </w:r>
          </w:p>
        </w:tc>
        <w:tc>
          <w:tcPr>
            <w:tcW w:w="1151" w:type="pct"/>
            <w:vAlign w:val="center"/>
          </w:tcPr>
          <w:p w14:paraId="7A8857E8" w14:textId="5EA5DB11" w:rsidR="006D6E7F" w:rsidRDefault="00446929" w:rsidP="006D6E7F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  <w:r w:rsidRPr="006D6E7F">
              <w:rPr>
                <w:rFonts w:ascii="Verdana" w:hAnsi="Verdana" w:cs="Arial"/>
                <w:sz w:val="21"/>
                <w:szCs w:val="21"/>
              </w:rPr>
              <w:t xml:space="preserve">Yes          </w:t>
            </w:r>
            <w:sdt>
              <w:sdtPr>
                <w:rPr>
                  <w:rFonts w:ascii="Verdana" w:hAnsi="Verdana" w:cs="Arial"/>
                  <w:sz w:val="21"/>
                  <w:szCs w:val="21"/>
                </w:rPr>
                <w:id w:val="165579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E7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  <w:p w14:paraId="50517F35" w14:textId="1C34CB44" w:rsidR="00446929" w:rsidRPr="006D6E7F" w:rsidRDefault="00446929" w:rsidP="006D6E7F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  <w:r w:rsidRPr="006D6E7F">
              <w:rPr>
                <w:rFonts w:ascii="Verdana" w:hAnsi="Verdana" w:cs="Arial"/>
                <w:sz w:val="21"/>
                <w:szCs w:val="21"/>
              </w:rPr>
              <w:t xml:space="preserve">No           </w:t>
            </w:r>
            <w:sdt>
              <w:sdtPr>
                <w:rPr>
                  <w:rFonts w:ascii="Verdana" w:hAnsi="Verdana" w:cs="Arial"/>
                  <w:sz w:val="21"/>
                  <w:szCs w:val="21"/>
                </w:rPr>
                <w:id w:val="-156918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E7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446929" w:rsidRPr="006D6E7F" w14:paraId="797A2823" w14:textId="77777777" w:rsidTr="006D6E7F">
        <w:tc>
          <w:tcPr>
            <w:tcW w:w="1333" w:type="pct"/>
            <w:shd w:val="clear" w:color="auto" w:fill="D9D9D9" w:themeFill="background1" w:themeFillShade="D9"/>
          </w:tcPr>
          <w:p w14:paraId="032F6404" w14:textId="355D7880" w:rsidR="00446929" w:rsidRPr="006D6E7F" w:rsidRDefault="00DB7464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>
              <w:rPr>
                <w:rFonts w:ascii="Verdana Pro Semibold" w:hAnsi="Verdana Pro Semibold" w:cs="Arial"/>
                <w:sz w:val="21"/>
                <w:szCs w:val="21"/>
              </w:rPr>
              <w:t>New Mode of Attendance</w:t>
            </w:r>
            <w:r w:rsidR="00446929" w:rsidRPr="006D6E7F">
              <w:rPr>
                <w:rFonts w:ascii="Verdana Pro Semibold" w:hAnsi="Verdana Pro Semibold" w:cs="Arial"/>
                <w:sz w:val="21"/>
                <w:szCs w:val="21"/>
              </w:rPr>
              <w:t xml:space="preserve">: 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7D4E1BD" w14:textId="77777777" w:rsidR="00DB7464" w:rsidRPr="006D6E7F" w:rsidRDefault="00DB7464" w:rsidP="00DB7464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  <w:r w:rsidRPr="006D6E7F">
              <w:rPr>
                <w:rFonts w:ascii="Verdana" w:hAnsi="Verdana" w:cs="Arial"/>
                <w:sz w:val="21"/>
                <w:szCs w:val="21"/>
              </w:rPr>
              <w:t>Full-Time</w:t>
            </w:r>
            <w:r>
              <w:rPr>
                <w:rFonts w:ascii="Verdana" w:hAnsi="Verdana" w:cs="Arial"/>
                <w:sz w:val="21"/>
                <w:szCs w:val="21"/>
              </w:rPr>
              <w:t xml:space="preserve">  </w:t>
            </w:r>
            <w:sdt>
              <w:sdtPr>
                <w:rPr>
                  <w:rFonts w:ascii="Verdana" w:hAnsi="Verdana" w:cs="Arial"/>
                  <w:sz w:val="21"/>
                  <w:szCs w:val="21"/>
                </w:rPr>
                <w:id w:val="-121150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E7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  <w:p w14:paraId="4C1CA0C7" w14:textId="7CE4EFCA" w:rsidR="00446929" w:rsidRPr="006D6E7F" w:rsidRDefault="00DB7464" w:rsidP="00DB7464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  <w:r w:rsidRPr="006D6E7F">
              <w:rPr>
                <w:rFonts w:ascii="Verdana" w:hAnsi="Verdana" w:cs="Arial"/>
                <w:sz w:val="21"/>
                <w:szCs w:val="21"/>
              </w:rPr>
              <w:t>Part-Time</w:t>
            </w:r>
            <w:r>
              <w:rPr>
                <w:rFonts w:ascii="Verdana" w:hAnsi="Verdana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Verdana" w:hAnsi="Verdana" w:cs="Arial"/>
                  <w:sz w:val="21"/>
                  <w:szCs w:val="21"/>
                </w:rPr>
                <w:id w:val="-165167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E7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415" w:type="pct"/>
            <w:shd w:val="clear" w:color="auto" w:fill="D9D9D9" w:themeFill="background1" w:themeFillShade="D9"/>
          </w:tcPr>
          <w:p w14:paraId="0150DC66" w14:textId="448C4B1D" w:rsidR="00446929" w:rsidRPr="006D6E7F" w:rsidRDefault="00DB7464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>
              <w:rPr>
                <w:rFonts w:ascii="Verdana Pro Semibold" w:hAnsi="Verdana Pro Semibold" w:cs="Arial"/>
                <w:sz w:val="21"/>
                <w:szCs w:val="21"/>
              </w:rPr>
              <w:t>New Mode Effective Date</w:t>
            </w:r>
            <w:r w:rsidR="00446929" w:rsidRPr="006D6E7F">
              <w:rPr>
                <w:rFonts w:ascii="Verdana Pro Semibold" w:hAnsi="Verdana Pro Semibold" w:cs="Arial"/>
                <w:sz w:val="21"/>
                <w:szCs w:val="21"/>
              </w:rPr>
              <w:t>: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1623E0F7" w14:textId="77777777" w:rsidR="00446929" w:rsidRPr="006D6E7F" w:rsidRDefault="00446929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</w:tc>
      </w:tr>
      <w:tr w:rsidR="00446929" w:rsidRPr="006D6E7F" w14:paraId="241A85B0" w14:textId="77777777" w:rsidTr="006D6E7F">
        <w:tc>
          <w:tcPr>
            <w:tcW w:w="1333" w:type="pct"/>
            <w:shd w:val="clear" w:color="auto" w:fill="D9D9D9" w:themeFill="background1" w:themeFillShade="D9"/>
          </w:tcPr>
          <w:p w14:paraId="5E62CC33" w14:textId="3557EFA1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 w:rsidRPr="006D6E7F">
              <w:rPr>
                <w:rFonts w:ascii="Verdana Pro Semibold" w:hAnsi="Verdana Pro Semibold" w:cs="Arial"/>
                <w:sz w:val="21"/>
                <w:szCs w:val="21"/>
              </w:rPr>
              <w:t xml:space="preserve">Reason for </w:t>
            </w:r>
            <w:r w:rsidR="00DB7464">
              <w:rPr>
                <w:rFonts w:ascii="Verdana Pro Semibold" w:hAnsi="Verdana Pro Semibold" w:cs="Arial"/>
                <w:sz w:val="21"/>
                <w:szCs w:val="21"/>
              </w:rPr>
              <w:t>Change</w:t>
            </w:r>
            <w:r w:rsidRPr="006D6E7F">
              <w:rPr>
                <w:rFonts w:ascii="Verdana Pro Semibold" w:hAnsi="Verdana Pro Semibold" w:cs="Arial"/>
                <w:sz w:val="21"/>
                <w:szCs w:val="21"/>
              </w:rPr>
              <w:t>:</w:t>
            </w:r>
          </w:p>
          <w:p w14:paraId="0F409DF7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</w:p>
          <w:p w14:paraId="3CF8D39D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</w:p>
          <w:p w14:paraId="30DB016E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</w:p>
          <w:p w14:paraId="5CD2B92B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</w:p>
          <w:p w14:paraId="1B168928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</w:p>
          <w:p w14:paraId="4A987189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</w:p>
          <w:p w14:paraId="554882D7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</w:p>
          <w:p w14:paraId="59D0456D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</w:p>
          <w:p w14:paraId="26043FD7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</w:p>
        </w:tc>
        <w:tc>
          <w:tcPr>
            <w:tcW w:w="3667" w:type="pct"/>
            <w:gridSpan w:val="3"/>
          </w:tcPr>
          <w:p w14:paraId="0C11DB66" w14:textId="77777777" w:rsidR="00446929" w:rsidRPr="006D6E7F" w:rsidRDefault="00446929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</w:tc>
      </w:tr>
      <w:tr w:rsidR="00446929" w:rsidRPr="006D6E7F" w14:paraId="45374897" w14:textId="77777777" w:rsidTr="006D6E7F">
        <w:trPr>
          <w:trHeight w:val="605"/>
        </w:trPr>
        <w:tc>
          <w:tcPr>
            <w:tcW w:w="1333" w:type="pct"/>
            <w:shd w:val="clear" w:color="auto" w:fill="D9D9D9" w:themeFill="background1" w:themeFillShade="D9"/>
          </w:tcPr>
          <w:p w14:paraId="507DFB61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 w:rsidRPr="006D6E7F">
              <w:rPr>
                <w:rFonts w:ascii="Verdana Pro Semibold" w:hAnsi="Verdana Pro Semibold" w:cs="Arial"/>
                <w:sz w:val="21"/>
                <w:szCs w:val="21"/>
              </w:rPr>
              <w:t>Student:</w:t>
            </w:r>
          </w:p>
        </w:tc>
        <w:tc>
          <w:tcPr>
            <w:tcW w:w="3667" w:type="pct"/>
            <w:gridSpan w:val="3"/>
            <w:shd w:val="clear" w:color="auto" w:fill="auto"/>
          </w:tcPr>
          <w:p w14:paraId="0C218737" w14:textId="77777777" w:rsidR="00446929" w:rsidRPr="006D6E7F" w:rsidRDefault="00446929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  <w:r w:rsidRPr="006D6E7F">
              <w:rPr>
                <w:rFonts w:ascii="Verdana" w:hAnsi="Verdana" w:cs="Arial"/>
                <w:sz w:val="21"/>
                <w:szCs w:val="21"/>
              </w:rPr>
              <w:t xml:space="preserve">e-signature:  </w:t>
            </w:r>
          </w:p>
          <w:p w14:paraId="7D4D0DB0" w14:textId="77777777" w:rsidR="00446929" w:rsidRPr="006D6E7F" w:rsidRDefault="00446929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  <w:p w14:paraId="1013086F" w14:textId="77777777" w:rsidR="00446929" w:rsidRPr="006D6E7F" w:rsidRDefault="00446929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  <w:r w:rsidRPr="006D6E7F">
              <w:rPr>
                <w:rFonts w:ascii="Verdana" w:hAnsi="Verdana" w:cs="Arial"/>
                <w:sz w:val="21"/>
                <w:szCs w:val="21"/>
              </w:rPr>
              <w:t xml:space="preserve">Date: </w:t>
            </w:r>
          </w:p>
        </w:tc>
      </w:tr>
    </w:tbl>
    <w:p w14:paraId="36C69E92" w14:textId="77777777" w:rsidR="0062466C" w:rsidRDefault="0062466C" w:rsidP="006D6E7F">
      <w:pPr>
        <w:spacing w:after="0"/>
        <w:rPr>
          <w:rFonts w:ascii="Verdana" w:hAnsi="Verdana" w:cs="Arial"/>
        </w:rPr>
      </w:pPr>
    </w:p>
    <w:p w14:paraId="575D9768" w14:textId="77777777" w:rsidR="006D6E7F" w:rsidRDefault="006D6E7F" w:rsidP="001D293B"/>
    <w:p w14:paraId="1E65E598" w14:textId="77777777" w:rsidR="00DB7464" w:rsidRDefault="00DB7464" w:rsidP="001D293B">
      <w:bookmarkStart w:id="0" w:name="_Hlk163649985"/>
    </w:p>
    <w:p w14:paraId="2E8359FA" w14:textId="77777777" w:rsidR="00DB7464" w:rsidRDefault="00DB7464" w:rsidP="001D293B"/>
    <w:p w14:paraId="04B14378" w14:textId="4625ADA4" w:rsidR="00DB7464" w:rsidRPr="00DB7464" w:rsidRDefault="00446929" w:rsidP="00DB7464">
      <w:pPr>
        <w:pStyle w:val="Heading2"/>
        <w:rPr>
          <w:rFonts w:ascii="Verdana Pro Semibold" w:hAnsi="Verdana Pro Semibold"/>
          <w:color w:val="002F70"/>
          <w:sz w:val="22"/>
          <w:szCs w:val="22"/>
        </w:rPr>
      </w:pPr>
      <w:r w:rsidRPr="00BB03A6">
        <w:rPr>
          <w:rFonts w:ascii="Verdana Pro Semibold" w:hAnsi="Verdana Pro Semibold"/>
          <w:color w:val="002F70"/>
          <w:sz w:val="22"/>
          <w:szCs w:val="22"/>
        </w:rPr>
        <w:t xml:space="preserve">Section 2 – to be completed by the </w:t>
      </w:r>
      <w:r w:rsidR="00DB7464">
        <w:rPr>
          <w:rFonts w:ascii="Verdana Pro Semibold" w:hAnsi="Verdana Pro Semibold"/>
          <w:color w:val="002F70"/>
          <w:sz w:val="22"/>
          <w:szCs w:val="22"/>
        </w:rPr>
        <w:t>PGR Admin Team</w:t>
      </w:r>
      <w:r w:rsidRPr="00BB03A6">
        <w:rPr>
          <w:rFonts w:ascii="Verdana Pro Semibold" w:hAnsi="Verdana Pro Semibold"/>
          <w:color w:val="002F70"/>
          <w:sz w:val="22"/>
          <w:szCs w:val="22"/>
        </w:rPr>
        <w:t xml:space="preserve"> </w:t>
      </w:r>
    </w:p>
    <w:bookmarkEnd w:id="0"/>
    <w:p w14:paraId="6EE74311" w14:textId="77777777" w:rsidR="00EF2C31" w:rsidRPr="00BB03A6" w:rsidRDefault="00EF2C31" w:rsidP="00EF2C31">
      <w:pPr>
        <w:pStyle w:val="NoSpacing"/>
        <w:rPr>
          <w:rFonts w:ascii="Verdana" w:hAnsi="Verdana" w:cs="Arial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DB7464" w:rsidRPr="00BB03A6" w14:paraId="40034848" w14:textId="77777777" w:rsidTr="00DB7464">
        <w:trPr>
          <w:trHeight w:val="486"/>
        </w:trPr>
        <w:tc>
          <w:tcPr>
            <w:tcW w:w="1250" w:type="pct"/>
            <w:shd w:val="clear" w:color="auto" w:fill="D9D9D9" w:themeFill="background1" w:themeFillShade="D9"/>
          </w:tcPr>
          <w:p w14:paraId="6A74D77D" w14:textId="1CC8EBF3" w:rsidR="00DB7464" w:rsidRPr="00DB7464" w:rsidRDefault="00DB7464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 w:rsidRPr="00DB7464">
              <w:rPr>
                <w:rFonts w:ascii="Verdana Pro Semibold" w:hAnsi="Verdana Pro Semibold" w:cs="Arial"/>
                <w:sz w:val="21"/>
                <w:szCs w:val="21"/>
              </w:rPr>
              <w:t>Date Received:</w:t>
            </w:r>
          </w:p>
        </w:tc>
        <w:tc>
          <w:tcPr>
            <w:tcW w:w="1250" w:type="pct"/>
            <w:shd w:val="clear" w:color="auto" w:fill="auto"/>
          </w:tcPr>
          <w:p w14:paraId="0686D80C" w14:textId="3794E931" w:rsidR="00DB7464" w:rsidRPr="00BB03A6" w:rsidRDefault="00DB7464" w:rsidP="0062466C">
            <w:pPr>
              <w:pStyle w:val="NoSpacing"/>
              <w:rPr>
                <w:rFonts w:ascii="Verdana" w:hAnsi="Verdana" w:cs="Arial"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</w:tcPr>
          <w:p w14:paraId="6E0CEA8C" w14:textId="3C6AB23D" w:rsidR="00DB7464" w:rsidRPr="00DB7464" w:rsidRDefault="00DB7464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 w:rsidRPr="00DB7464">
              <w:rPr>
                <w:rFonts w:ascii="Verdana Pro Semibold" w:hAnsi="Verdana Pro Semibold" w:cs="Arial"/>
                <w:sz w:val="21"/>
                <w:szCs w:val="21"/>
              </w:rPr>
              <w:t>New Expected Completion Date:</w:t>
            </w:r>
          </w:p>
        </w:tc>
        <w:tc>
          <w:tcPr>
            <w:tcW w:w="1250" w:type="pct"/>
            <w:shd w:val="clear" w:color="auto" w:fill="auto"/>
          </w:tcPr>
          <w:p w14:paraId="3AFE11F2" w14:textId="64449F02" w:rsidR="00DB7464" w:rsidRPr="00BB03A6" w:rsidRDefault="00DB7464">
            <w:pPr>
              <w:pStyle w:val="NoSpacing"/>
              <w:rPr>
                <w:rFonts w:ascii="Verdana" w:hAnsi="Verdana" w:cs="Arial"/>
              </w:rPr>
            </w:pPr>
          </w:p>
        </w:tc>
      </w:tr>
    </w:tbl>
    <w:p w14:paraId="58F8C40D" w14:textId="77777777" w:rsidR="00EF2C31" w:rsidRDefault="00EF2C31" w:rsidP="00EF2C31">
      <w:pPr>
        <w:rPr>
          <w:rFonts w:ascii="Verdana" w:hAnsi="Verdana" w:cs="Arial"/>
        </w:rPr>
      </w:pPr>
    </w:p>
    <w:p w14:paraId="37B17AC0" w14:textId="77777777" w:rsidR="00DB7464" w:rsidRPr="00BB03A6" w:rsidRDefault="00DB7464" w:rsidP="00EF2C31">
      <w:pPr>
        <w:rPr>
          <w:rFonts w:ascii="Verdana" w:hAnsi="Verdana" w:cs="Arial"/>
        </w:rPr>
      </w:pPr>
    </w:p>
    <w:p w14:paraId="5A861504" w14:textId="75C68385" w:rsidR="00EF2C31" w:rsidRPr="00BB03A6" w:rsidRDefault="00EF2C31" w:rsidP="00BB03A6">
      <w:pPr>
        <w:pStyle w:val="Heading2"/>
        <w:rPr>
          <w:rFonts w:ascii="Verdana Pro Semibold" w:hAnsi="Verdana Pro Semibold"/>
          <w:color w:val="002F70"/>
          <w:sz w:val="22"/>
          <w:szCs w:val="22"/>
        </w:rPr>
      </w:pPr>
      <w:r w:rsidRPr="00BB03A6">
        <w:rPr>
          <w:rFonts w:ascii="Verdana Pro Semibold" w:hAnsi="Verdana Pro Semibold"/>
          <w:color w:val="002F70"/>
          <w:sz w:val="22"/>
          <w:szCs w:val="22"/>
        </w:rPr>
        <w:t xml:space="preserve">Section 3 – to be completed by the </w:t>
      </w:r>
      <w:r w:rsidR="00DB7464">
        <w:rPr>
          <w:rFonts w:ascii="Verdana Pro Semibold" w:hAnsi="Verdana Pro Semibold"/>
          <w:color w:val="002F70"/>
          <w:sz w:val="22"/>
          <w:szCs w:val="22"/>
        </w:rPr>
        <w:t>Supervisor</w:t>
      </w:r>
      <w:r w:rsidR="009966C2" w:rsidRPr="00BB03A6">
        <w:rPr>
          <w:rFonts w:ascii="Verdana Pro Semibold" w:hAnsi="Verdana Pro Semibold"/>
          <w:color w:val="002F70"/>
          <w:sz w:val="22"/>
          <w:szCs w:val="22"/>
        </w:rPr>
        <w:t xml:space="preserve">    </w:t>
      </w:r>
      <w:r w:rsidRPr="00BB03A6">
        <w:rPr>
          <w:rFonts w:ascii="Verdana Pro Semibold" w:hAnsi="Verdana Pro Semibold"/>
          <w:color w:val="002F70"/>
          <w:sz w:val="22"/>
          <w:szCs w:val="22"/>
        </w:rPr>
        <w:t xml:space="preserve"> </w:t>
      </w:r>
    </w:p>
    <w:p w14:paraId="64E122AD" w14:textId="77777777" w:rsidR="00EF2C31" w:rsidRPr="00BB03A6" w:rsidRDefault="00EF2C31" w:rsidP="00EF2C31">
      <w:pPr>
        <w:pStyle w:val="NoSpacing"/>
        <w:rPr>
          <w:rFonts w:ascii="Verdana" w:hAnsi="Verdana" w:cs="Arial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59"/>
        <w:gridCol w:w="7635"/>
      </w:tblGrid>
      <w:tr w:rsidR="00DB7464" w:rsidRPr="00BB03A6" w14:paraId="064D45C6" w14:textId="77777777">
        <w:trPr>
          <w:trHeight w:val="304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2BFC3A17" w14:textId="21D5D588" w:rsidR="00DB7464" w:rsidRPr="00DB7464" w:rsidRDefault="00DB7464" w:rsidP="00DB7464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 w:rsidRPr="00DB7464">
              <w:rPr>
                <w:rFonts w:ascii="Verdana Pro Semibold" w:hAnsi="Verdana Pro Semibold" w:cs="Arial"/>
                <w:sz w:val="21"/>
                <w:szCs w:val="21"/>
              </w:rPr>
              <w:t>Please indicate your approval for the mode change and make any comments below:</w:t>
            </w:r>
          </w:p>
        </w:tc>
      </w:tr>
      <w:tr w:rsidR="00EF2C31" w:rsidRPr="00BB03A6" w14:paraId="73428FC6" w14:textId="77777777">
        <w:trPr>
          <w:trHeight w:val="104"/>
        </w:trPr>
        <w:tc>
          <w:tcPr>
            <w:tcW w:w="5000" w:type="pct"/>
            <w:gridSpan w:val="2"/>
            <w:shd w:val="clear" w:color="auto" w:fill="auto"/>
          </w:tcPr>
          <w:p w14:paraId="4E9DD71A" w14:textId="77777777" w:rsidR="0062466C" w:rsidRPr="00BB03A6" w:rsidRDefault="0062466C">
            <w:pPr>
              <w:pStyle w:val="NoSpacing"/>
              <w:rPr>
                <w:rFonts w:ascii="Verdana" w:hAnsi="Verdana" w:cs="Arial"/>
              </w:rPr>
            </w:pPr>
          </w:p>
          <w:p w14:paraId="43642093" w14:textId="77777777" w:rsidR="00F46FAF" w:rsidRPr="00BB03A6" w:rsidRDefault="00F46FAF">
            <w:pPr>
              <w:pStyle w:val="NoSpacing"/>
              <w:rPr>
                <w:rFonts w:ascii="Verdana" w:hAnsi="Verdana" w:cs="Arial"/>
              </w:rPr>
            </w:pPr>
          </w:p>
        </w:tc>
      </w:tr>
      <w:tr w:rsidR="00EF2C31" w:rsidRPr="00BB03A6" w14:paraId="316E5E77" w14:textId="77777777">
        <w:trPr>
          <w:trHeight w:val="486"/>
        </w:trPr>
        <w:tc>
          <w:tcPr>
            <w:tcW w:w="1255" w:type="pct"/>
            <w:shd w:val="clear" w:color="auto" w:fill="D9D9D9" w:themeFill="background1" w:themeFillShade="D9"/>
          </w:tcPr>
          <w:p w14:paraId="7960F925" w14:textId="597537BE" w:rsidR="00EF2C31" w:rsidRPr="00DB7464" w:rsidRDefault="00DB7464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 w:rsidRPr="00DB7464">
              <w:rPr>
                <w:rFonts w:ascii="Verdana Pro Semibold" w:hAnsi="Verdana Pro Semibold" w:cs="Arial"/>
                <w:sz w:val="21"/>
                <w:szCs w:val="21"/>
              </w:rPr>
              <w:t>Supervisor</w:t>
            </w:r>
            <w:r w:rsidR="00EF2C31" w:rsidRPr="00DB7464">
              <w:rPr>
                <w:rFonts w:ascii="Verdana Pro Semibold" w:hAnsi="Verdana Pro Semibold" w:cs="Arial"/>
                <w:sz w:val="21"/>
                <w:szCs w:val="21"/>
              </w:rPr>
              <w:t>:</w:t>
            </w:r>
          </w:p>
        </w:tc>
        <w:tc>
          <w:tcPr>
            <w:tcW w:w="3745" w:type="pct"/>
          </w:tcPr>
          <w:p w14:paraId="1842F9E7" w14:textId="3434380C" w:rsidR="00EF2C31" w:rsidRPr="00DB7464" w:rsidRDefault="0062466C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  <w:r w:rsidRPr="00DB7464">
              <w:rPr>
                <w:rFonts w:ascii="Verdana" w:hAnsi="Verdana" w:cs="Arial"/>
                <w:sz w:val="21"/>
                <w:szCs w:val="21"/>
              </w:rPr>
              <w:t xml:space="preserve">Print name and </w:t>
            </w:r>
            <w:r w:rsidR="00EF2C31" w:rsidRPr="00DB7464">
              <w:rPr>
                <w:rFonts w:ascii="Verdana" w:hAnsi="Verdana" w:cs="Arial"/>
                <w:sz w:val="21"/>
                <w:szCs w:val="21"/>
              </w:rPr>
              <w:t xml:space="preserve">e-signature: </w:t>
            </w:r>
          </w:p>
          <w:p w14:paraId="5C79D753" w14:textId="77777777" w:rsidR="00EF2C31" w:rsidRPr="00DB7464" w:rsidRDefault="00EF2C31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  <w:p w14:paraId="49468523" w14:textId="77777777" w:rsidR="00EF2C31" w:rsidRPr="00BB03A6" w:rsidRDefault="00EF2C31">
            <w:pPr>
              <w:pStyle w:val="NoSpacing"/>
              <w:rPr>
                <w:rFonts w:ascii="Verdana" w:hAnsi="Verdana" w:cs="Arial"/>
              </w:rPr>
            </w:pPr>
            <w:r w:rsidRPr="00DB7464">
              <w:rPr>
                <w:rFonts w:ascii="Verdana" w:hAnsi="Verdana" w:cs="Arial"/>
                <w:sz w:val="21"/>
                <w:szCs w:val="21"/>
              </w:rPr>
              <w:t>Date:</w:t>
            </w:r>
            <w:r w:rsidRPr="00BB03A6">
              <w:rPr>
                <w:rFonts w:ascii="Verdana" w:hAnsi="Verdana" w:cs="Arial"/>
              </w:rPr>
              <w:t xml:space="preserve"> </w:t>
            </w:r>
          </w:p>
        </w:tc>
      </w:tr>
    </w:tbl>
    <w:p w14:paraId="722AD165" w14:textId="77777777" w:rsidR="00EF2C31" w:rsidRPr="00BB03A6" w:rsidRDefault="00EF2C31" w:rsidP="003442BB">
      <w:pPr>
        <w:rPr>
          <w:rFonts w:ascii="Verdana" w:hAnsi="Verdana" w:cs="Arial"/>
        </w:rPr>
      </w:pPr>
    </w:p>
    <w:p w14:paraId="4FB7DD70" w14:textId="5A372937" w:rsidR="00EF2C31" w:rsidRDefault="00EF2C31" w:rsidP="0062466C">
      <w:pPr>
        <w:pStyle w:val="Heading2"/>
        <w:rPr>
          <w:rFonts w:ascii="Verdana Pro Semibold" w:hAnsi="Verdana Pro Semibold"/>
          <w:color w:val="002F70"/>
          <w:sz w:val="22"/>
          <w:szCs w:val="22"/>
        </w:rPr>
      </w:pPr>
      <w:r w:rsidRPr="00BB03A6">
        <w:rPr>
          <w:rFonts w:ascii="Verdana Pro Semibold" w:hAnsi="Verdana Pro Semibold"/>
          <w:color w:val="002F70"/>
          <w:sz w:val="22"/>
          <w:szCs w:val="22"/>
        </w:rPr>
        <w:t xml:space="preserve">Section 4 – to be completed </w:t>
      </w:r>
      <w:r w:rsidR="0062466C" w:rsidRPr="0062466C">
        <w:rPr>
          <w:rFonts w:ascii="Verdana Pro Semibold" w:hAnsi="Verdana Pro Semibold"/>
          <w:color w:val="002F70"/>
          <w:sz w:val="22"/>
          <w:szCs w:val="22"/>
        </w:rPr>
        <w:t xml:space="preserve">by the </w:t>
      </w:r>
      <w:r w:rsidR="00DB7464">
        <w:rPr>
          <w:rFonts w:ascii="Verdana Pro Semibold" w:hAnsi="Verdana Pro Semibold"/>
          <w:color w:val="002F70"/>
          <w:sz w:val="22"/>
          <w:szCs w:val="22"/>
        </w:rPr>
        <w:t>Divisional Director of Graduate Studies</w:t>
      </w:r>
    </w:p>
    <w:p w14:paraId="287C8A81" w14:textId="77777777" w:rsidR="0062466C" w:rsidRPr="0062466C" w:rsidRDefault="0062466C" w:rsidP="0062466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59"/>
        <w:gridCol w:w="7635"/>
      </w:tblGrid>
      <w:tr w:rsidR="00EF2C31" w:rsidRPr="00BB03A6" w14:paraId="15C69114" w14:textId="77777777">
        <w:trPr>
          <w:trHeight w:val="26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5BB6FAF6" w14:textId="1649D31E" w:rsidR="00EF2C31" w:rsidRPr="00DB7464" w:rsidRDefault="00DB7464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 w:rsidRPr="00DB7464">
              <w:rPr>
                <w:rFonts w:ascii="Verdana Pro Semibold" w:hAnsi="Verdana Pro Semibold" w:cs="Arial"/>
                <w:sz w:val="21"/>
                <w:szCs w:val="21"/>
              </w:rPr>
              <w:t>Please indicate your approval for the mode change and make any comments below:</w:t>
            </w:r>
          </w:p>
        </w:tc>
      </w:tr>
      <w:tr w:rsidR="00EF2C31" w:rsidRPr="00BB03A6" w14:paraId="18702C08" w14:textId="77777777">
        <w:trPr>
          <w:trHeight w:val="264"/>
        </w:trPr>
        <w:tc>
          <w:tcPr>
            <w:tcW w:w="5000" w:type="pct"/>
            <w:gridSpan w:val="2"/>
            <w:shd w:val="clear" w:color="auto" w:fill="auto"/>
          </w:tcPr>
          <w:p w14:paraId="79D355B7" w14:textId="77777777" w:rsidR="00EF2C31" w:rsidRDefault="00EF2C31" w:rsidP="00DB7464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  <w:p w14:paraId="39BCBB74" w14:textId="77777777" w:rsidR="00DB7464" w:rsidRPr="00DB7464" w:rsidRDefault="00DB7464" w:rsidP="00DB7464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</w:tc>
      </w:tr>
      <w:tr w:rsidR="00EF2C31" w:rsidRPr="00BB03A6" w14:paraId="43C29DEB" w14:textId="77777777">
        <w:trPr>
          <w:trHeight w:val="486"/>
        </w:trPr>
        <w:tc>
          <w:tcPr>
            <w:tcW w:w="1255" w:type="pct"/>
            <w:shd w:val="clear" w:color="auto" w:fill="D9D9D9" w:themeFill="background1" w:themeFillShade="D9"/>
          </w:tcPr>
          <w:p w14:paraId="50FF8D57" w14:textId="5BFB828B" w:rsidR="00EF2C31" w:rsidRPr="00DB7464" w:rsidRDefault="00DB7464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 w:rsidRPr="00DB7464">
              <w:rPr>
                <w:rFonts w:ascii="Verdana Pro Semibold" w:hAnsi="Verdana Pro Semibold" w:cs="Arial"/>
                <w:sz w:val="21"/>
                <w:szCs w:val="21"/>
              </w:rPr>
              <w:t>Divisional Director of Graduate Studies:</w:t>
            </w:r>
          </w:p>
        </w:tc>
        <w:tc>
          <w:tcPr>
            <w:tcW w:w="3745" w:type="pct"/>
          </w:tcPr>
          <w:p w14:paraId="76DE29C7" w14:textId="58C541FE" w:rsidR="00EF2C31" w:rsidRPr="00DB7464" w:rsidRDefault="0062466C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  <w:r w:rsidRPr="00DB7464">
              <w:rPr>
                <w:rFonts w:ascii="Verdana" w:hAnsi="Verdana" w:cs="Arial"/>
                <w:sz w:val="21"/>
                <w:szCs w:val="21"/>
              </w:rPr>
              <w:t>Print name</w:t>
            </w:r>
            <w:r w:rsidR="00DB7464">
              <w:rPr>
                <w:rFonts w:ascii="Verdana" w:hAnsi="Verdana" w:cs="Arial"/>
                <w:sz w:val="21"/>
                <w:szCs w:val="21"/>
              </w:rPr>
              <w:t xml:space="preserve"> </w:t>
            </w:r>
            <w:r w:rsidR="00DB7464" w:rsidRPr="00DB7464">
              <w:rPr>
                <w:rFonts w:ascii="Verdana" w:hAnsi="Verdana" w:cs="Arial"/>
                <w:sz w:val="21"/>
                <w:szCs w:val="21"/>
              </w:rPr>
              <w:t>and e-signature</w:t>
            </w:r>
            <w:r w:rsidR="00EF2C31" w:rsidRPr="00DB7464">
              <w:rPr>
                <w:rFonts w:ascii="Verdana" w:hAnsi="Verdana" w:cs="Arial"/>
                <w:sz w:val="21"/>
                <w:szCs w:val="21"/>
              </w:rPr>
              <w:t xml:space="preserve">: </w:t>
            </w:r>
          </w:p>
          <w:p w14:paraId="43F5BC11" w14:textId="77777777" w:rsidR="00EF2C31" w:rsidRPr="00DB7464" w:rsidRDefault="00EF2C31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  <w:p w14:paraId="453CACEB" w14:textId="77777777" w:rsidR="00EF2C31" w:rsidRPr="00DB7464" w:rsidRDefault="00EF2C31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  <w:r w:rsidRPr="00DB7464">
              <w:rPr>
                <w:rFonts w:ascii="Verdana" w:hAnsi="Verdana" w:cs="Arial"/>
                <w:sz w:val="21"/>
                <w:szCs w:val="21"/>
              </w:rPr>
              <w:t xml:space="preserve">Date: </w:t>
            </w:r>
          </w:p>
        </w:tc>
      </w:tr>
    </w:tbl>
    <w:p w14:paraId="1C312574" w14:textId="77777777" w:rsidR="00EF2C31" w:rsidRPr="00BB03A6" w:rsidRDefault="00EF2C31" w:rsidP="00EF2C31">
      <w:pPr>
        <w:rPr>
          <w:rFonts w:ascii="Verdana" w:hAnsi="Verdana" w:cs="Arial"/>
        </w:rPr>
      </w:pPr>
    </w:p>
    <w:p w14:paraId="6D177E37" w14:textId="77777777" w:rsidR="00BE2CD8" w:rsidRPr="00BE2CD8" w:rsidRDefault="00BE2CD8" w:rsidP="00BE2CD8"/>
    <w:sectPr w:rsidR="00BE2CD8" w:rsidRPr="00BE2CD8" w:rsidSect="003F510A">
      <w:headerReference w:type="default" r:id="rId11"/>
      <w:footerReference w:type="default" r:id="rId12"/>
      <w:pgSz w:w="11906" w:h="16838"/>
      <w:pgMar w:top="851" w:right="851" w:bottom="567" w:left="85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E4656" w14:textId="77777777" w:rsidR="006B42F0" w:rsidRDefault="006B42F0" w:rsidP="00486E83">
      <w:pPr>
        <w:spacing w:after="0" w:line="240" w:lineRule="auto"/>
      </w:pPr>
      <w:r>
        <w:separator/>
      </w:r>
    </w:p>
  </w:endnote>
  <w:endnote w:type="continuationSeparator" w:id="0">
    <w:p w14:paraId="1D2C4781" w14:textId="77777777" w:rsidR="006B42F0" w:rsidRDefault="006B42F0" w:rsidP="00486E83">
      <w:pPr>
        <w:spacing w:after="0" w:line="240" w:lineRule="auto"/>
      </w:pPr>
      <w:r>
        <w:continuationSeparator/>
      </w:r>
    </w:p>
  </w:endnote>
  <w:endnote w:type="continuationNotice" w:id="1">
    <w:p w14:paraId="49B0D00B" w14:textId="77777777" w:rsidR="006B42F0" w:rsidRDefault="006B42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4"/>
        <w:szCs w:val="14"/>
      </w:rPr>
      <w:id w:val="1327404160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A68089" w14:textId="2E5B2439" w:rsidR="00827B4A" w:rsidRDefault="00827B4A" w:rsidP="00C12FA3">
            <w:pPr>
              <w:spacing w:after="0"/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14:paraId="01C99EB4" w14:textId="27BFC2A3" w:rsidR="00C12FA3" w:rsidRPr="00827B4A" w:rsidRDefault="00827B4A" w:rsidP="00C12FA3">
            <w:pPr>
              <w:spacing w:after="0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A</w:t>
            </w:r>
            <w:r w:rsidR="00C12FA3" w:rsidRPr="00827B4A">
              <w:rPr>
                <w:rFonts w:ascii="Verdana" w:hAnsi="Verdana"/>
                <w:i/>
                <w:iCs/>
                <w:sz w:val="18"/>
                <w:szCs w:val="18"/>
              </w:rPr>
              <w:t>uthor: Graduate and Researcher College</w:t>
            </w:r>
          </w:p>
          <w:p w14:paraId="7D9A1143" w14:textId="4524FF0C" w:rsidR="00C12FA3" w:rsidRPr="00C12FA3" w:rsidRDefault="00C12FA3" w:rsidP="00C12FA3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827B4A">
              <w:rPr>
                <w:rFonts w:ascii="Verdana" w:hAnsi="Verdana"/>
                <w:i/>
                <w:iCs/>
                <w:sz w:val="18"/>
                <w:szCs w:val="18"/>
              </w:rPr>
              <w:t>Last Revised: August 2024</w:t>
            </w:r>
            <w:r w:rsidR="00BE7398">
              <w:rPr>
                <w:rFonts w:ascii="Verdana" w:hAnsi="Verdana"/>
                <w:i/>
                <w:iCs/>
                <w:sz w:val="18"/>
                <w:szCs w:val="18"/>
              </w:rPr>
              <w:t xml:space="preserve"> (version code GRC00</w:t>
            </w:r>
            <w:r w:rsidR="00A907A1">
              <w:rPr>
                <w:rFonts w:ascii="Verdana" w:hAnsi="Verdana"/>
                <w:i/>
                <w:iCs/>
                <w:sz w:val="18"/>
                <w:szCs w:val="18"/>
              </w:rPr>
              <w:t>4</w:t>
            </w:r>
            <w:r w:rsidR="00BE7398">
              <w:rPr>
                <w:rFonts w:ascii="Verdana" w:hAnsi="Verdana"/>
                <w:i/>
                <w:iCs/>
                <w:sz w:val="18"/>
                <w:szCs w:val="18"/>
              </w:rPr>
              <w:t>a)</w:t>
            </w:r>
            <w:r w:rsidRPr="00C12FA3">
              <w:rPr>
                <w:rFonts w:ascii="Verdana" w:hAnsi="Verdana"/>
                <w:sz w:val="14"/>
                <w:szCs w:val="14"/>
              </w:rPr>
              <w:tab/>
            </w:r>
            <w:r w:rsidRPr="00C12FA3">
              <w:rPr>
                <w:rFonts w:ascii="Verdana" w:hAnsi="Verdana"/>
                <w:sz w:val="14"/>
                <w:szCs w:val="14"/>
              </w:rPr>
              <w:tab/>
            </w:r>
            <w:r w:rsidRPr="00C12FA3">
              <w:rPr>
                <w:rFonts w:ascii="Verdana" w:hAnsi="Verdana"/>
                <w:sz w:val="14"/>
                <w:szCs w:val="14"/>
              </w:rPr>
              <w:tab/>
            </w:r>
          </w:p>
          <w:p w14:paraId="1A952A82" w14:textId="77777777" w:rsidR="00C12FA3" w:rsidRPr="00C12FA3" w:rsidRDefault="00C12FA3" w:rsidP="00C12FA3">
            <w:pPr>
              <w:spacing w:after="0"/>
              <w:jc w:val="right"/>
              <w:rPr>
                <w:rFonts w:ascii="Verdana" w:hAnsi="Verdana"/>
                <w:sz w:val="14"/>
                <w:szCs w:val="14"/>
              </w:rPr>
            </w:pPr>
            <w:r w:rsidRPr="00827B4A">
              <w:rPr>
                <w:rFonts w:ascii="Verdana" w:hAnsi="Verdana"/>
                <w:sz w:val="20"/>
                <w:szCs w:val="20"/>
              </w:rPr>
              <w:t xml:space="preserve">Page </w:t>
            </w:r>
            <w:r w:rsidRPr="00827B4A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827B4A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PAGE </w:instrText>
            </w:r>
            <w:r w:rsidRPr="00827B4A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827B4A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827B4A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827B4A">
              <w:rPr>
                <w:rFonts w:ascii="Verdana" w:hAnsi="Verdana"/>
                <w:sz w:val="20"/>
                <w:szCs w:val="20"/>
              </w:rPr>
              <w:t xml:space="preserve"> of </w:t>
            </w:r>
            <w:r w:rsidRPr="00827B4A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827B4A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NUMPAGES  </w:instrText>
            </w:r>
            <w:r w:rsidRPr="00827B4A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827B4A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Pr="00827B4A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DFF0414" w14:textId="77777777" w:rsidR="00C12FA3" w:rsidRDefault="00C12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058B6" w14:textId="77777777" w:rsidR="006B42F0" w:rsidRDefault="006B42F0" w:rsidP="00486E83">
      <w:pPr>
        <w:spacing w:after="0" w:line="240" w:lineRule="auto"/>
      </w:pPr>
      <w:r>
        <w:separator/>
      </w:r>
    </w:p>
  </w:footnote>
  <w:footnote w:type="continuationSeparator" w:id="0">
    <w:p w14:paraId="24C64F72" w14:textId="77777777" w:rsidR="006B42F0" w:rsidRDefault="006B42F0" w:rsidP="00486E83">
      <w:pPr>
        <w:spacing w:after="0" w:line="240" w:lineRule="auto"/>
      </w:pPr>
      <w:r>
        <w:continuationSeparator/>
      </w:r>
    </w:p>
  </w:footnote>
  <w:footnote w:type="continuationNotice" w:id="1">
    <w:p w14:paraId="1E1B98F0" w14:textId="77777777" w:rsidR="006B42F0" w:rsidRDefault="006B42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3AE73" w14:textId="1D17964A" w:rsidR="00486E83" w:rsidRDefault="0062466C" w:rsidP="0062466C">
    <w:pPr>
      <w:pStyle w:val="Header"/>
      <w:jc w:val="right"/>
    </w:pPr>
    <w:r>
      <w:rPr>
        <w:rFonts w:ascii="Arial" w:hAnsi="Arial" w:cs="Arial"/>
        <w:b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78F68B67" wp14:editId="6655AD83">
          <wp:simplePos x="0" y="0"/>
          <wp:positionH relativeFrom="margin">
            <wp:align>right</wp:align>
          </wp:positionH>
          <wp:positionV relativeFrom="paragraph">
            <wp:posOffset>-29072</wp:posOffset>
          </wp:positionV>
          <wp:extent cx="1289939" cy="803082"/>
          <wp:effectExtent l="0" t="0" r="0" b="0"/>
          <wp:wrapThrough wrapText="bothSides">
            <wp:wrapPolygon edited="0">
              <wp:start x="957" y="1538"/>
              <wp:lineTo x="638" y="19481"/>
              <wp:lineTo x="20419" y="19481"/>
              <wp:lineTo x="20419" y="1538"/>
              <wp:lineTo x="957" y="1538"/>
            </wp:wrapPolygon>
          </wp:wrapThrough>
          <wp:docPr id="538687393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687393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939" cy="803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B1E92"/>
    <w:multiLevelType w:val="hybridMultilevel"/>
    <w:tmpl w:val="FD4AA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328D3"/>
    <w:multiLevelType w:val="hybridMultilevel"/>
    <w:tmpl w:val="2314FC0A"/>
    <w:lvl w:ilvl="0" w:tplc="BB4ABB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63BB5"/>
    <w:multiLevelType w:val="hybridMultilevel"/>
    <w:tmpl w:val="BEBE0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503320">
    <w:abstractNumId w:val="1"/>
  </w:num>
  <w:num w:numId="2" w16cid:durableId="1651447433">
    <w:abstractNumId w:val="0"/>
  </w:num>
  <w:num w:numId="3" w16cid:durableId="556934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333"/>
    <w:rsid w:val="00033658"/>
    <w:rsid w:val="0005519B"/>
    <w:rsid w:val="0011699E"/>
    <w:rsid w:val="001223F1"/>
    <w:rsid w:val="001A0B38"/>
    <w:rsid w:val="001D293B"/>
    <w:rsid w:val="00233BBF"/>
    <w:rsid w:val="00237164"/>
    <w:rsid w:val="002E3712"/>
    <w:rsid w:val="00317B67"/>
    <w:rsid w:val="003442BB"/>
    <w:rsid w:val="00374333"/>
    <w:rsid w:val="003C7F72"/>
    <w:rsid w:val="003F510A"/>
    <w:rsid w:val="003F78E2"/>
    <w:rsid w:val="00446929"/>
    <w:rsid w:val="004837BB"/>
    <w:rsid w:val="00486E83"/>
    <w:rsid w:val="004918BC"/>
    <w:rsid w:val="004C7872"/>
    <w:rsid w:val="004F6A63"/>
    <w:rsid w:val="00507A02"/>
    <w:rsid w:val="005164EF"/>
    <w:rsid w:val="00566A28"/>
    <w:rsid w:val="005B01BA"/>
    <w:rsid w:val="005C2329"/>
    <w:rsid w:val="005F0160"/>
    <w:rsid w:val="005F50DD"/>
    <w:rsid w:val="0062067F"/>
    <w:rsid w:val="0062183F"/>
    <w:rsid w:val="0062466C"/>
    <w:rsid w:val="00665F33"/>
    <w:rsid w:val="00685F1F"/>
    <w:rsid w:val="00697D74"/>
    <w:rsid w:val="006B42F0"/>
    <w:rsid w:val="006D6E7F"/>
    <w:rsid w:val="007621B6"/>
    <w:rsid w:val="00765163"/>
    <w:rsid w:val="00767B08"/>
    <w:rsid w:val="0078173C"/>
    <w:rsid w:val="00815BD5"/>
    <w:rsid w:val="00827B4A"/>
    <w:rsid w:val="00891429"/>
    <w:rsid w:val="008D401A"/>
    <w:rsid w:val="00920360"/>
    <w:rsid w:val="00961D90"/>
    <w:rsid w:val="00965CC9"/>
    <w:rsid w:val="00996546"/>
    <w:rsid w:val="009966C2"/>
    <w:rsid w:val="00A55779"/>
    <w:rsid w:val="00A907A1"/>
    <w:rsid w:val="00B62427"/>
    <w:rsid w:val="00B9312F"/>
    <w:rsid w:val="00BB03A6"/>
    <w:rsid w:val="00BB1E17"/>
    <w:rsid w:val="00BB7FA7"/>
    <w:rsid w:val="00BC434A"/>
    <w:rsid w:val="00BD503F"/>
    <w:rsid w:val="00BE2CD8"/>
    <w:rsid w:val="00BE7398"/>
    <w:rsid w:val="00C12FA3"/>
    <w:rsid w:val="00C71FB1"/>
    <w:rsid w:val="00CE0702"/>
    <w:rsid w:val="00D36BBA"/>
    <w:rsid w:val="00D57DBC"/>
    <w:rsid w:val="00DB7464"/>
    <w:rsid w:val="00DF0E67"/>
    <w:rsid w:val="00E05568"/>
    <w:rsid w:val="00E128AD"/>
    <w:rsid w:val="00E144B6"/>
    <w:rsid w:val="00E65607"/>
    <w:rsid w:val="00EA55C0"/>
    <w:rsid w:val="00EB15AE"/>
    <w:rsid w:val="00EC1C66"/>
    <w:rsid w:val="00EF2C31"/>
    <w:rsid w:val="00F46FAF"/>
    <w:rsid w:val="00FA2DEA"/>
    <w:rsid w:val="00FB1515"/>
    <w:rsid w:val="00FC13E2"/>
    <w:rsid w:val="1C8BAA13"/>
    <w:rsid w:val="6398C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08F05"/>
  <w15:chartTrackingRefBased/>
  <w15:docId w15:val="{9EED67C7-5AA2-4878-9D44-567BF1F8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66C"/>
  </w:style>
  <w:style w:type="paragraph" w:styleId="Heading1">
    <w:name w:val="heading 1"/>
    <w:basedOn w:val="Normal"/>
    <w:next w:val="Normal"/>
    <w:link w:val="Heading1Char"/>
    <w:uiPriority w:val="9"/>
    <w:qFormat/>
    <w:rsid w:val="00486E8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6E8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E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E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E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E8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E8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E8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E8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E83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86E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E83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E83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E83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E83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E83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E83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E83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486E8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86E83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E8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6E83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E83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86E83"/>
    <w:rPr>
      <w:color w:val="0E2841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6206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6E83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E8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E83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486E83"/>
    <w:rPr>
      <w:b/>
      <w:bCs/>
      <w:smallCaps/>
      <w:color w:val="0E2841" w:themeColor="text2"/>
      <w:u w:val="single"/>
    </w:rPr>
  </w:style>
  <w:style w:type="paragraph" w:styleId="NoSpacing">
    <w:name w:val="No Spacing"/>
    <w:uiPriority w:val="1"/>
    <w:qFormat/>
    <w:rsid w:val="00486E83"/>
    <w:pPr>
      <w:spacing w:after="0" w:line="240" w:lineRule="auto"/>
    </w:pPr>
  </w:style>
  <w:style w:type="table" w:styleId="TableGrid">
    <w:name w:val="Table Grid"/>
    <w:basedOn w:val="TableNormal"/>
    <w:uiPriority w:val="39"/>
    <w:rsid w:val="0062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2067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2466C"/>
    <w:rPr>
      <w:rFonts w:ascii="Verdana" w:hAnsi="Verdana"/>
      <w:color w:val="002F70"/>
      <w:sz w:val="2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2D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6E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E8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6E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E8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86E83"/>
    <w:pPr>
      <w:spacing w:line="240" w:lineRule="auto"/>
    </w:pPr>
    <w:rPr>
      <w:b/>
      <w:bCs/>
      <w:smallCaps/>
      <w:color w:val="0E2841" w:themeColor="text2"/>
    </w:rPr>
  </w:style>
  <w:style w:type="character" w:styleId="Strong">
    <w:name w:val="Strong"/>
    <w:basedOn w:val="DefaultParagraphFont"/>
    <w:uiPriority w:val="22"/>
    <w:qFormat/>
    <w:rsid w:val="00486E83"/>
    <w:rPr>
      <w:b/>
      <w:bCs/>
    </w:rPr>
  </w:style>
  <w:style w:type="character" w:styleId="Emphasis">
    <w:name w:val="Emphasis"/>
    <w:basedOn w:val="DefaultParagraphFont"/>
    <w:uiPriority w:val="20"/>
    <w:qFormat/>
    <w:rsid w:val="00486E83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486E83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486E8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okTitle">
    <w:name w:val="Book Title"/>
    <w:basedOn w:val="DefaultParagraphFont"/>
    <w:uiPriority w:val="33"/>
    <w:qFormat/>
    <w:rsid w:val="00486E8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6E83"/>
    <w:pPr>
      <w:outlineLvl w:val="9"/>
    </w:pPr>
  </w:style>
  <w:style w:type="paragraph" w:customStyle="1" w:styleId="Hyperlink1">
    <w:name w:val="Hyperlink 1"/>
    <w:basedOn w:val="Normal"/>
    <w:qFormat/>
    <w:rsid w:val="0062466C"/>
    <w:pPr>
      <w:shd w:val="clear" w:color="auto" w:fill="FFFFFF"/>
      <w:spacing w:line="240" w:lineRule="auto"/>
      <w:textAlignment w:val="baseline"/>
    </w:pPr>
    <w:rPr>
      <w:rFonts w:ascii="Verdana" w:hAnsi="Verdana" w:cs="Arial"/>
      <w:color w:val="002F70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E2C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2C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2C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C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C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4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7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4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89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99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3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5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2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38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2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58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75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8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10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58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56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eignloans@kent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ur01.safelinks.protection.outlook.com/?url=https%3A%2F%2Fksu.co.uk%2Fhere-for-you%2Fadvice&amp;data=05%7C02%7CA.J.Whiffen%40kent.ac.uk%7C1e5b1575a8794cb0c3b508dcaca47b38%7C51a9fa563f32449aa7213e3f49aa5e9a%7C0%7C0%7C638575069646230448%7CUnknown%7CTWFpbGZsb3d8eyJWIjoiMC4wLjAwMDAiLCJQIjoiV2luMzIiLCJBTiI6Ik1haWwiLCJXVCI6Mn0%3D%7C0%7C%7C%7C&amp;sdata=hK%2FaQdrKbMuSkpNA5%2FubbAKJjeQD5%2FKT2edwfKBg1O0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larships@kent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w24\Documents\Custom%20Office%20Templates\PGR%20Intermission%20reques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87541-5434-4BCF-AB7D-4FB8AD0433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1a9fa56-3f32-449a-a721-3e3f49aa5e9a}" enabled="0" method="" siteId="{51a9fa56-3f32-449a-a721-3e3f49aa5e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PGR Intermission request form</Template>
  <TotalTime>0</TotalTime>
  <Pages>3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Whiffen</dc:creator>
  <cp:keywords/>
  <dc:description/>
  <cp:lastModifiedBy>Abigail Pannell</cp:lastModifiedBy>
  <cp:revision>5</cp:revision>
  <cp:lastPrinted>2024-07-31T07:57:00Z</cp:lastPrinted>
  <dcterms:created xsi:type="dcterms:W3CDTF">2024-09-10T09:10:00Z</dcterms:created>
  <dcterms:modified xsi:type="dcterms:W3CDTF">2024-09-10T09:32:00Z</dcterms:modified>
</cp:coreProperties>
</file>